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65A0B" w14:textId="77777777" w:rsidR="00925D6A" w:rsidRDefault="00925D6A" w:rsidP="00DE1E56">
      <w:pPr>
        <w:jc w:val="center"/>
        <w:rPr>
          <w:rFonts w:asciiTheme="majorHAnsi" w:hAnsiTheme="majorHAnsi" w:cstheme="majorHAnsi"/>
          <w:b/>
          <w:bCs/>
          <w:color w:val="595959"/>
          <w:sz w:val="32"/>
          <w:szCs w:val="32"/>
          <w:lang w:val="pt-BR"/>
        </w:rPr>
      </w:pPr>
    </w:p>
    <w:p w14:paraId="3CAD39B0" w14:textId="42EF006B" w:rsidR="00DE1E56" w:rsidRPr="00925D6A" w:rsidRDefault="00925D6A" w:rsidP="00DE1E56">
      <w:pPr>
        <w:jc w:val="center"/>
        <w:rPr>
          <w:rFonts w:asciiTheme="majorHAnsi" w:hAnsiTheme="majorHAnsi" w:cstheme="majorHAnsi"/>
          <w:b/>
          <w:bCs/>
          <w:color w:val="595959"/>
          <w:sz w:val="32"/>
          <w:szCs w:val="32"/>
          <w:lang w:val="pt-BR"/>
        </w:rPr>
      </w:pPr>
      <w:r w:rsidRPr="00925D6A">
        <w:rPr>
          <w:rFonts w:asciiTheme="majorHAnsi" w:hAnsiTheme="majorHAnsi" w:cstheme="majorHAnsi"/>
          <w:b/>
          <w:bCs/>
          <w:color w:val="595959"/>
          <w:sz w:val="32"/>
          <w:szCs w:val="32"/>
          <w:lang w:val="pt-BR"/>
        </w:rPr>
        <w:t xml:space="preserve">Formulário de Solicitação de </w:t>
      </w:r>
      <w:r w:rsidR="00062CB1">
        <w:rPr>
          <w:rFonts w:asciiTheme="majorHAnsi" w:hAnsiTheme="majorHAnsi" w:cstheme="majorHAnsi"/>
          <w:b/>
          <w:bCs/>
          <w:color w:val="595959"/>
          <w:sz w:val="32"/>
          <w:szCs w:val="32"/>
          <w:lang w:val="pt-BR"/>
        </w:rPr>
        <w:t>Bolsa de Estudos</w:t>
      </w:r>
    </w:p>
    <w:p w14:paraId="2CB34609" w14:textId="77777777" w:rsidR="00925D6A" w:rsidRPr="00925D6A" w:rsidRDefault="00925D6A" w:rsidP="00DE1E56">
      <w:pPr>
        <w:jc w:val="center"/>
        <w:rPr>
          <w:rFonts w:ascii="Calibri Light" w:hAnsi="Calibri Light" w:cs="Calibri Light"/>
          <w:b/>
          <w:bCs/>
          <w:sz w:val="24"/>
          <w:szCs w:val="24"/>
          <w:lang w:val="pt-BR"/>
        </w:rPr>
      </w:pPr>
    </w:p>
    <w:p w14:paraId="4F5EE710" w14:textId="13DC581A" w:rsidR="0055607F" w:rsidRDefault="00925D6A" w:rsidP="00DE1E56">
      <w:pPr>
        <w:jc w:val="left"/>
        <w:rPr>
          <w:rFonts w:ascii="Calibri" w:hAnsi="Calibri" w:cs="Calibri"/>
          <w:sz w:val="24"/>
          <w:szCs w:val="24"/>
          <w:lang w:val="pt-BR"/>
        </w:rPr>
      </w:pPr>
      <w:r w:rsidRPr="00925D6A">
        <w:rPr>
          <w:rFonts w:ascii="Calibri" w:hAnsi="Calibri" w:cs="Calibri"/>
          <w:sz w:val="24"/>
          <w:szCs w:val="24"/>
          <w:lang w:val="pt-BR"/>
        </w:rPr>
        <w:t xml:space="preserve">Por favor, preencha este formulário e envie para </w:t>
      </w:r>
      <w:hyperlink r:id="rId7" w:history="1">
        <w:r w:rsidR="0055607F" w:rsidRPr="000F620D">
          <w:rPr>
            <w:rStyle w:val="Hyperlink"/>
            <w:rFonts w:ascii="Calibri" w:hAnsi="Calibri" w:cs="Calibri"/>
            <w:b/>
            <w:bCs/>
            <w:sz w:val="24"/>
            <w:szCs w:val="24"/>
            <w:lang w:val="pt-BR"/>
          </w:rPr>
          <w:t>scholarship@ghginstitute.org</w:t>
        </w:r>
      </w:hyperlink>
      <w:r w:rsidRPr="00925D6A">
        <w:rPr>
          <w:rFonts w:ascii="Calibri" w:hAnsi="Calibri" w:cs="Calibri"/>
          <w:sz w:val="24"/>
          <w:szCs w:val="24"/>
          <w:lang w:val="pt-BR"/>
        </w:rPr>
        <w:t xml:space="preserve">. </w:t>
      </w:r>
      <w:r w:rsidR="0055607F" w:rsidRPr="0055607F">
        <w:rPr>
          <w:rFonts w:ascii="Calibri" w:hAnsi="Calibri" w:cs="Calibri"/>
          <w:sz w:val="24"/>
          <w:szCs w:val="24"/>
          <w:lang w:val="pt-BR"/>
        </w:rPr>
        <w:t>Evite usar inteligência artificial (IA) para gerar as respostas para este aplicativo. Queremos ouvir sobre suas experiências e motivações pessoais de sua própria perspectiva.</w:t>
      </w:r>
    </w:p>
    <w:p w14:paraId="134B9EBB" w14:textId="77777777" w:rsidR="0055607F" w:rsidRDefault="0055607F" w:rsidP="00DE1E56">
      <w:pPr>
        <w:jc w:val="left"/>
        <w:rPr>
          <w:rFonts w:ascii="Calibri" w:hAnsi="Calibri" w:cs="Calibri"/>
          <w:sz w:val="24"/>
          <w:szCs w:val="24"/>
          <w:lang w:val="pt-BR"/>
        </w:rPr>
      </w:pPr>
    </w:p>
    <w:p w14:paraId="5C8AE329" w14:textId="654B42B9" w:rsidR="00DE1E56" w:rsidRPr="005F4604" w:rsidRDefault="00925D6A" w:rsidP="00DE1E56">
      <w:pPr>
        <w:jc w:val="left"/>
        <w:rPr>
          <w:rFonts w:ascii="Calibri" w:hAnsi="Calibri" w:cs="Calibri"/>
          <w:sz w:val="24"/>
          <w:szCs w:val="24"/>
          <w:lang w:val="pt-BR"/>
        </w:rPr>
      </w:pPr>
      <w:r w:rsidRPr="00925D6A">
        <w:rPr>
          <w:rFonts w:ascii="Calibri" w:hAnsi="Calibri" w:cs="Calibri"/>
          <w:sz w:val="24"/>
          <w:szCs w:val="24"/>
          <w:lang w:val="pt-BR"/>
        </w:rPr>
        <w:t xml:space="preserve">As inscrições serão revisadas mensalmente; </w:t>
      </w:r>
      <w:r w:rsidR="0014794E" w:rsidRPr="00925D6A">
        <w:rPr>
          <w:rFonts w:ascii="Calibri" w:hAnsi="Calibri" w:cs="Calibri"/>
          <w:sz w:val="24"/>
          <w:szCs w:val="24"/>
          <w:lang w:val="pt-BR"/>
        </w:rPr>
        <w:t>responderemos</w:t>
      </w:r>
      <w:r w:rsidRPr="00925D6A">
        <w:rPr>
          <w:rFonts w:ascii="Calibri" w:hAnsi="Calibri" w:cs="Calibri"/>
          <w:sz w:val="24"/>
          <w:szCs w:val="24"/>
          <w:lang w:val="pt-BR"/>
        </w:rPr>
        <w:t xml:space="preserve"> ao seu pedido em cinco semanas. </w:t>
      </w:r>
      <w:r w:rsidRPr="005F4604">
        <w:rPr>
          <w:rFonts w:ascii="Calibri" w:hAnsi="Calibri" w:cs="Calibri"/>
          <w:sz w:val="24"/>
          <w:szCs w:val="24"/>
          <w:lang w:val="pt-BR"/>
        </w:rPr>
        <w:t>Obrigado</w:t>
      </w:r>
      <w:r w:rsidR="00DE1E56" w:rsidRPr="005F4604">
        <w:rPr>
          <w:rFonts w:ascii="Calibri" w:hAnsi="Calibri" w:cs="Calibri"/>
          <w:sz w:val="24"/>
          <w:szCs w:val="24"/>
          <w:lang w:val="pt-BR"/>
        </w:rPr>
        <w:t>.</w:t>
      </w:r>
    </w:p>
    <w:p w14:paraId="5609D511" w14:textId="77777777" w:rsidR="00DE1E56" w:rsidRPr="005F4604" w:rsidRDefault="00DE1E56" w:rsidP="00DE1E56">
      <w:pPr>
        <w:jc w:val="left"/>
        <w:rPr>
          <w:rFonts w:ascii="Calibri" w:hAnsi="Calibri" w:cs="Calibri"/>
          <w:sz w:val="24"/>
          <w:szCs w:val="24"/>
          <w:lang w:val="pt-B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3415"/>
        <w:gridCol w:w="7200"/>
      </w:tblGrid>
      <w:tr w:rsidR="00C769DE" w:rsidRPr="00986CCE" w14:paraId="3338B1D0" w14:textId="77777777" w:rsidTr="0097106D">
        <w:tc>
          <w:tcPr>
            <w:tcW w:w="3415" w:type="dxa"/>
            <w:shd w:val="clear" w:color="auto" w:fill="E2EFD9"/>
            <w:vAlign w:val="center"/>
          </w:tcPr>
          <w:p w14:paraId="74D0E9F7" w14:textId="1B21F0F3" w:rsidR="00C769DE" w:rsidRPr="00A12ABD" w:rsidRDefault="00A12ABD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</w:pPr>
            <w:r w:rsidRPr="00A12ABD"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  <w:t>Nome</w:t>
            </w:r>
          </w:p>
        </w:tc>
        <w:tc>
          <w:tcPr>
            <w:tcW w:w="7200" w:type="dxa"/>
            <w:shd w:val="clear" w:color="auto" w:fill="auto"/>
          </w:tcPr>
          <w:p w14:paraId="0DACA4BD" w14:textId="77777777" w:rsidR="00C769DE" w:rsidRPr="00986CCE" w:rsidRDefault="00DA7182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0"/>
          </w:p>
        </w:tc>
      </w:tr>
      <w:tr w:rsidR="00DA6CB7" w:rsidRPr="00986CCE" w14:paraId="19F03BFA" w14:textId="77777777" w:rsidTr="0097106D">
        <w:tc>
          <w:tcPr>
            <w:tcW w:w="3415" w:type="dxa"/>
            <w:shd w:val="clear" w:color="auto" w:fill="E2EFD9"/>
            <w:vAlign w:val="center"/>
          </w:tcPr>
          <w:p w14:paraId="56A6E18C" w14:textId="50EED92C" w:rsidR="00DA6CB7" w:rsidRPr="00A12ABD" w:rsidRDefault="00DA6CB7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  <w:t>S</w:t>
            </w:r>
            <w:r w:rsidRPr="00A12ABD"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  <w:t>obrenome/s</w:t>
            </w:r>
          </w:p>
        </w:tc>
        <w:tc>
          <w:tcPr>
            <w:tcW w:w="7200" w:type="dxa"/>
            <w:shd w:val="clear" w:color="auto" w:fill="auto"/>
          </w:tcPr>
          <w:p w14:paraId="5B279E49" w14:textId="77777777" w:rsidR="00DA6CB7" w:rsidRPr="00986CCE" w:rsidRDefault="00DA6CB7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3AC3" w:rsidRPr="00C62782" w14:paraId="360C80F0" w14:textId="77777777" w:rsidTr="0097106D">
        <w:tc>
          <w:tcPr>
            <w:tcW w:w="3415" w:type="dxa"/>
            <w:shd w:val="clear" w:color="auto" w:fill="E2EFD9"/>
            <w:vAlign w:val="center"/>
          </w:tcPr>
          <w:p w14:paraId="50742DD8" w14:textId="427DA234" w:rsidR="001F3AC3" w:rsidRPr="00A12ABD" w:rsidRDefault="00276113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</w:pPr>
            <w:proofErr w:type="spellStart"/>
            <w:r w:rsidRPr="00276113"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>Endereço</w:t>
            </w:r>
            <w:proofErr w:type="spellEnd"/>
            <w:r w:rsidRPr="00276113"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76113"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>Eletrônico</w:t>
            </w:r>
            <w:proofErr w:type="spellEnd"/>
            <w:r w:rsidRPr="00276113"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 xml:space="preserve"> (e-mail)</w:t>
            </w:r>
          </w:p>
        </w:tc>
        <w:tc>
          <w:tcPr>
            <w:tcW w:w="7200" w:type="dxa"/>
            <w:shd w:val="clear" w:color="auto" w:fill="auto"/>
          </w:tcPr>
          <w:p w14:paraId="140F9D26" w14:textId="77777777" w:rsidR="001F3AC3" w:rsidRPr="00A12ABD" w:rsidRDefault="001F3AC3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C769DE" w:rsidRPr="0055607F" w14:paraId="58FF12FA" w14:textId="77777777" w:rsidTr="0097106D">
        <w:tc>
          <w:tcPr>
            <w:tcW w:w="3415" w:type="dxa"/>
            <w:shd w:val="clear" w:color="auto" w:fill="E2EFD9"/>
            <w:vAlign w:val="center"/>
          </w:tcPr>
          <w:p w14:paraId="25191ECE" w14:textId="416A0433" w:rsidR="00C769DE" w:rsidRPr="00986CCE" w:rsidRDefault="00D978BB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Endereço</w:t>
            </w:r>
            <w:proofErr w:type="spellEnd"/>
            <w:r w:rsidRPr="00925D6A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 xml:space="preserve"> </w:t>
            </w:r>
            <w:proofErr w:type="spellStart"/>
            <w:r w:rsidR="00925D6A" w:rsidRPr="00925D6A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atual</w:t>
            </w:r>
            <w:proofErr w:type="spellEnd"/>
          </w:p>
        </w:tc>
        <w:tc>
          <w:tcPr>
            <w:tcW w:w="7200" w:type="dxa"/>
            <w:shd w:val="clear" w:color="auto" w:fill="auto"/>
          </w:tcPr>
          <w:p w14:paraId="4FBF965B" w14:textId="203903E7" w:rsidR="00C769DE" w:rsidRPr="00A12ABD" w:rsidRDefault="00A12ABD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A12ABD">
              <w:rPr>
                <w:rFonts w:ascii="Calibri" w:hAnsi="Calibri" w:cs="Calibri"/>
                <w:sz w:val="24"/>
                <w:szCs w:val="24"/>
                <w:lang w:val="pt-BR"/>
              </w:rPr>
              <w:t>Rua, número</w:t>
            </w:r>
            <w:r w:rsidR="00C769DE" w:rsidRPr="00A12ABD">
              <w:rPr>
                <w:rFonts w:ascii="Calibri" w:hAnsi="Calibri" w:cs="Calibri"/>
                <w:sz w:val="24"/>
                <w:szCs w:val="24"/>
                <w:lang w:val="pt-BR"/>
              </w:rPr>
              <w:t>:</w:t>
            </w:r>
            <w:r w:rsidR="00DA7182" w:rsidRPr="00A12ABD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="00DA7182" w:rsidRPr="00A12ABD">
              <w:rPr>
                <w:rFonts w:ascii="Calibri" w:hAnsi="Calibri" w:cs="Calibri"/>
                <w:sz w:val="24"/>
                <w:szCs w:val="24"/>
                <w:lang w:val="pt-BR"/>
              </w:rPr>
              <w:instrText xml:space="preserve"> FORMTEXT </w:instrTex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"/>
          </w:p>
          <w:p w14:paraId="03F812E1" w14:textId="77777777" w:rsidR="00C769DE" w:rsidRPr="00A12ABD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5EF8F1D7" w14:textId="1B773A8B" w:rsidR="00C769DE" w:rsidRPr="00A12ABD" w:rsidRDefault="002A4A15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Bairro, </w:t>
            </w:r>
            <w:r w:rsidR="00A12ABD" w:rsidRPr="00A12ABD">
              <w:rPr>
                <w:rFonts w:ascii="Calibri" w:hAnsi="Calibri" w:cs="Calibri"/>
                <w:sz w:val="24"/>
                <w:szCs w:val="24"/>
                <w:lang w:val="pt-BR"/>
              </w:rPr>
              <w:t xml:space="preserve">Cidade,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Estado</w:t>
            </w:r>
            <w:r w:rsidR="00A12ABD" w:rsidRPr="00A12ABD">
              <w:rPr>
                <w:rFonts w:ascii="Calibri" w:hAnsi="Calibri" w:cs="Calibri"/>
                <w:sz w:val="24"/>
                <w:szCs w:val="24"/>
                <w:lang w:val="pt-BR"/>
              </w:rPr>
              <w:t xml:space="preserve">, </w:t>
            </w:r>
            <w:r w:rsidR="006C2A74">
              <w:rPr>
                <w:rFonts w:ascii="Calibri" w:hAnsi="Calibri" w:cs="Calibri"/>
                <w:sz w:val="24"/>
                <w:szCs w:val="24"/>
                <w:lang w:val="pt-BR"/>
              </w:rPr>
              <w:t>C</w:t>
            </w:r>
            <w:r w:rsidR="00A12ABD" w:rsidRPr="00A12ABD">
              <w:rPr>
                <w:rFonts w:ascii="Calibri" w:hAnsi="Calibri" w:cs="Calibri"/>
                <w:sz w:val="24"/>
                <w:szCs w:val="24"/>
                <w:lang w:val="pt-BR"/>
              </w:rPr>
              <w:t xml:space="preserve">ódigo postal e </w:t>
            </w:r>
            <w:r w:rsidR="00A12ABD">
              <w:rPr>
                <w:rFonts w:ascii="Calibri" w:hAnsi="Calibri" w:cs="Calibri"/>
                <w:sz w:val="24"/>
                <w:szCs w:val="24"/>
                <w:lang w:val="pt-BR"/>
              </w:rPr>
              <w:t>P</w:t>
            </w:r>
            <w:r w:rsidR="00A12ABD" w:rsidRPr="00A12ABD">
              <w:rPr>
                <w:rFonts w:ascii="Calibri" w:hAnsi="Calibri" w:cs="Calibri"/>
                <w:sz w:val="24"/>
                <w:szCs w:val="24"/>
                <w:lang w:val="pt-BR"/>
              </w:rPr>
              <w:t>aís</w:t>
            </w:r>
            <w:r w:rsidR="00C769DE" w:rsidRPr="00A12ABD">
              <w:rPr>
                <w:rFonts w:ascii="Calibri" w:hAnsi="Calibri" w:cs="Calibri"/>
                <w:sz w:val="24"/>
                <w:szCs w:val="24"/>
                <w:lang w:val="pt-BR"/>
              </w:rPr>
              <w:t>:</w:t>
            </w:r>
            <w:r w:rsidR="00DA7182" w:rsidRPr="00A12ABD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DA7182" w:rsidRPr="00A12ABD">
              <w:rPr>
                <w:rFonts w:ascii="Calibri" w:hAnsi="Calibri" w:cs="Calibri"/>
                <w:sz w:val="24"/>
                <w:szCs w:val="24"/>
                <w:lang w:val="pt-BR"/>
              </w:rPr>
              <w:instrText xml:space="preserve"> FORMTEXT </w:instrTex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"/>
          </w:p>
          <w:p w14:paraId="0F62B67A" w14:textId="77777777" w:rsidR="00C769DE" w:rsidRPr="00A12ABD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C769DE" w:rsidRPr="00986CCE" w14:paraId="06539A23" w14:textId="77777777" w:rsidTr="0097106D">
        <w:tc>
          <w:tcPr>
            <w:tcW w:w="3415" w:type="dxa"/>
            <w:shd w:val="clear" w:color="auto" w:fill="E2EFD9"/>
            <w:vAlign w:val="center"/>
          </w:tcPr>
          <w:p w14:paraId="4C87E48D" w14:textId="5452E836" w:rsidR="00C769DE" w:rsidRPr="00276113" w:rsidRDefault="00276113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</w:pPr>
            <w:r w:rsidRPr="00A12ABD"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  <w:t>Em que país você nasceu?</w:t>
            </w:r>
          </w:p>
        </w:tc>
        <w:tc>
          <w:tcPr>
            <w:tcW w:w="7200" w:type="dxa"/>
            <w:shd w:val="clear" w:color="auto" w:fill="auto"/>
          </w:tcPr>
          <w:p w14:paraId="1457C600" w14:textId="77777777" w:rsidR="00C769DE" w:rsidRPr="00986CCE" w:rsidRDefault="00DA7182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3"/>
          </w:p>
        </w:tc>
      </w:tr>
      <w:tr w:rsidR="00C769DE" w:rsidRPr="00986CCE" w14:paraId="38A0DFF3" w14:textId="77777777" w:rsidTr="0097106D">
        <w:tc>
          <w:tcPr>
            <w:tcW w:w="3415" w:type="dxa"/>
            <w:shd w:val="clear" w:color="auto" w:fill="E2EFD9"/>
            <w:vAlign w:val="center"/>
          </w:tcPr>
          <w:p w14:paraId="504CE3AA" w14:textId="5A9AAA81" w:rsidR="00C769DE" w:rsidRPr="00986CCE" w:rsidRDefault="00A12ABD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  <w:proofErr w:type="spellStart"/>
            <w:r w:rsidRPr="00A12ABD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Gênero</w:t>
            </w:r>
            <w:proofErr w:type="spellEnd"/>
          </w:p>
          <w:p w14:paraId="30C6DE61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584DFF1C" w14:textId="605A9DF6" w:rsidR="00C769DE" w:rsidRPr="005F4604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86CC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604"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instrText xml:space="preserve"> FORMCHECKBOX </w:instrText>
            </w:r>
            <w:r w:rsidRPr="00986CCE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986CC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A12ABD" w:rsidRPr="005F4604">
              <w:rPr>
                <w:lang w:val="pt-BR"/>
              </w:rPr>
              <w:t xml:space="preserve"> </w:t>
            </w:r>
            <w:r w:rsidR="00A12ABD" w:rsidRPr="005F4604">
              <w:rPr>
                <w:rFonts w:ascii="Calibri" w:hAnsi="Calibri" w:cs="Calibri"/>
                <w:sz w:val="24"/>
                <w:szCs w:val="24"/>
                <w:lang w:val="pt-BR"/>
              </w:rPr>
              <w:t>Mulher</w:t>
            </w:r>
          </w:p>
          <w:p w14:paraId="4340C723" w14:textId="1AF4A7B8" w:rsidR="00C769DE" w:rsidRPr="005F4604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instrText xml:space="preserve"> FORMCHECKBOX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A12ABD" w:rsidRPr="005F4604">
              <w:rPr>
                <w:lang w:val="pt-BR"/>
              </w:rPr>
              <w:t xml:space="preserve"> H</w:t>
            </w:r>
            <w:r w:rsidR="00A12ABD" w:rsidRPr="005F4604">
              <w:rPr>
                <w:rFonts w:ascii="Calibri" w:hAnsi="Calibri" w:cs="Calibri"/>
                <w:sz w:val="24"/>
                <w:szCs w:val="24"/>
                <w:lang w:val="pt-BR"/>
              </w:rPr>
              <w:t>omem</w:t>
            </w:r>
          </w:p>
          <w:p w14:paraId="27246E1F" w14:textId="36D2F824" w:rsidR="00C769DE" w:rsidRPr="005F4604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instrText xml:space="preserve"> FORMCHECKBOX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A12ABD" w:rsidRPr="005F4604">
              <w:rPr>
                <w:lang w:val="pt-BR"/>
              </w:rPr>
              <w:t xml:space="preserve"> N</w:t>
            </w:r>
            <w:r w:rsidR="00A12ABD" w:rsidRPr="005F4604">
              <w:rPr>
                <w:rFonts w:ascii="Calibri" w:hAnsi="Calibri" w:cs="Calibri"/>
                <w:sz w:val="24"/>
                <w:szCs w:val="24"/>
                <w:lang w:val="pt-BR"/>
              </w:rPr>
              <w:t>ão binário</w:t>
            </w:r>
          </w:p>
          <w:p w14:paraId="3A9F1228" w14:textId="56863CB1" w:rsidR="009F1CA0" w:rsidRPr="005F4604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instrText xml:space="preserve"> FORMCHECKBOX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A12ABD" w:rsidRPr="005F4604">
              <w:rPr>
                <w:lang w:val="pt-BR"/>
              </w:rPr>
              <w:t xml:space="preserve"> </w:t>
            </w:r>
            <w:r w:rsidR="00A12ABD" w:rsidRPr="005F4604">
              <w:rPr>
                <w:rFonts w:ascii="Calibri" w:hAnsi="Calibri" w:cs="Calibri"/>
                <w:sz w:val="24"/>
                <w:szCs w:val="24"/>
                <w:lang w:val="pt-BR"/>
              </w:rPr>
              <w:t>Prefiro não dizer</w:t>
            </w:r>
          </w:p>
          <w:p w14:paraId="3BA15E06" w14:textId="57D0C973" w:rsidR="009F1CA0" w:rsidRPr="0097106D" w:rsidRDefault="005E09E0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12ABD">
              <w:t xml:space="preserve"> </w:t>
            </w:r>
            <w:proofErr w:type="spellStart"/>
            <w:r w:rsidR="00A12ABD" w:rsidRPr="00A12ABD">
              <w:rPr>
                <w:rFonts w:ascii="Calibri" w:hAnsi="Calibri" w:cs="Calibri"/>
                <w:sz w:val="24"/>
                <w:szCs w:val="24"/>
              </w:rPr>
              <w:t>Prefiro</w:t>
            </w:r>
            <w:proofErr w:type="spellEnd"/>
            <w:r w:rsidR="00A12ABD" w:rsidRPr="00A12AB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958DA">
              <w:rPr>
                <w:rFonts w:ascii="Calibri" w:hAnsi="Calibri" w:cs="Calibri"/>
                <w:sz w:val="24"/>
                <w:szCs w:val="24"/>
              </w:rPr>
              <w:t>me</w:t>
            </w:r>
            <w:r w:rsidR="00A12ABD" w:rsidRPr="00A12AB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A12ABD" w:rsidRPr="00A12ABD">
              <w:rPr>
                <w:rFonts w:ascii="Calibri" w:hAnsi="Calibri" w:cs="Calibri"/>
                <w:sz w:val="24"/>
                <w:szCs w:val="24"/>
              </w:rPr>
              <w:t>autodescrever</w:t>
            </w:r>
            <w:proofErr w:type="spellEnd"/>
            <w:r w:rsidR="009F1CA0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C769DE" w:rsidRPr="00986CCE" w14:paraId="3A77F6E4" w14:textId="77777777" w:rsidTr="0097106D">
        <w:tc>
          <w:tcPr>
            <w:tcW w:w="3415" w:type="dxa"/>
            <w:shd w:val="clear" w:color="auto" w:fill="E2EFD9"/>
            <w:vAlign w:val="center"/>
          </w:tcPr>
          <w:p w14:paraId="686E56A7" w14:textId="28354341" w:rsidR="00C769DE" w:rsidRPr="00986CCE" w:rsidRDefault="00276113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  <w:proofErr w:type="spellStart"/>
            <w:r w:rsidRPr="00276113"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>Organização</w:t>
            </w:r>
            <w:proofErr w:type="spellEnd"/>
            <w:r w:rsidRPr="00276113"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 xml:space="preserve"> (se </w:t>
            </w:r>
            <w:proofErr w:type="spellStart"/>
            <w:r w:rsidRPr="00276113"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>aplicável</w:t>
            </w:r>
            <w:proofErr w:type="spellEnd"/>
            <w:r w:rsidRPr="00276113"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>)</w:t>
            </w:r>
          </w:p>
        </w:tc>
        <w:tc>
          <w:tcPr>
            <w:tcW w:w="7200" w:type="dxa"/>
            <w:shd w:val="clear" w:color="auto" w:fill="auto"/>
          </w:tcPr>
          <w:p w14:paraId="6BFF4145" w14:textId="77777777" w:rsidR="00C769DE" w:rsidRPr="00986CCE" w:rsidRDefault="00DA7182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4"/>
          </w:p>
        </w:tc>
      </w:tr>
      <w:tr w:rsidR="00C769DE" w:rsidRPr="00986CCE" w14:paraId="220637F6" w14:textId="77777777" w:rsidTr="0097106D">
        <w:tc>
          <w:tcPr>
            <w:tcW w:w="3415" w:type="dxa"/>
            <w:shd w:val="clear" w:color="auto" w:fill="E2EFD9"/>
            <w:vAlign w:val="center"/>
          </w:tcPr>
          <w:p w14:paraId="2747685D" w14:textId="40876930" w:rsidR="00C769DE" w:rsidRPr="005F4604" w:rsidRDefault="00D978BB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  <w:t>Renda familiar anual</w:t>
            </w:r>
            <w:r w:rsidR="00A12ABD" w:rsidRPr="005F4604"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  <w:t xml:space="preserve"> (em </w:t>
            </w:r>
            <w:r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  <w:t>dólar</w:t>
            </w:r>
            <w:r w:rsidR="00062CB1"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  <w:t xml:space="preserve"> americano</w:t>
            </w:r>
            <w:r w:rsidR="00A12ABD" w:rsidRPr="005F4604"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  <w:t>)</w:t>
            </w:r>
          </w:p>
        </w:tc>
        <w:tc>
          <w:tcPr>
            <w:tcW w:w="7200" w:type="dxa"/>
            <w:shd w:val="clear" w:color="auto" w:fill="auto"/>
          </w:tcPr>
          <w:p w14:paraId="797B81F6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5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$0 - $25,000</w:t>
            </w:r>
          </w:p>
          <w:p w14:paraId="1235B3D4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6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$25,001 – $50,000</w:t>
            </w:r>
          </w:p>
          <w:p w14:paraId="3140906D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7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$50,001 – $75,000</w:t>
            </w:r>
          </w:p>
          <w:p w14:paraId="14F17938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8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$75,001 – $100,000</w:t>
            </w:r>
          </w:p>
          <w:p w14:paraId="0EC42819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9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$100,001 – $150,000</w:t>
            </w:r>
          </w:p>
          <w:p w14:paraId="1642F6E4" w14:textId="122D3325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0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$150,001</w:t>
            </w:r>
            <w:r w:rsidR="00A12ABD">
              <w:t xml:space="preserve"> </w:t>
            </w:r>
            <w:proofErr w:type="spellStart"/>
            <w:r w:rsidR="00A12ABD" w:rsidRPr="00A12ABD">
              <w:rPr>
                <w:rFonts w:ascii="Calibri" w:hAnsi="Calibri" w:cs="Calibri"/>
                <w:sz w:val="24"/>
                <w:szCs w:val="24"/>
              </w:rPr>
              <w:t>ou</w:t>
            </w:r>
            <w:proofErr w:type="spellEnd"/>
            <w:r w:rsidR="00A12ABD" w:rsidRPr="00A12AB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A12ABD" w:rsidRPr="00A12ABD">
              <w:rPr>
                <w:rFonts w:ascii="Calibri" w:hAnsi="Calibri" w:cs="Calibri"/>
                <w:sz w:val="24"/>
                <w:szCs w:val="24"/>
              </w:rPr>
              <w:t>mais</w:t>
            </w:r>
            <w:proofErr w:type="spellEnd"/>
            <w:r w:rsidR="00A12ABD" w:rsidRPr="00A12ABD">
              <w:rPr>
                <w:rFonts w:ascii="Calibri" w:hAnsi="Calibri" w:cs="Calibri"/>
                <w:sz w:val="24"/>
                <w:szCs w:val="24"/>
              </w:rPr>
              <w:t xml:space="preserve"> alto</w:t>
            </w:r>
          </w:p>
        </w:tc>
      </w:tr>
      <w:tr w:rsidR="00562714" w:rsidRPr="00B958DA" w14:paraId="7C692D5C" w14:textId="77777777" w:rsidTr="0097106D">
        <w:tc>
          <w:tcPr>
            <w:tcW w:w="3415" w:type="dxa"/>
            <w:shd w:val="clear" w:color="auto" w:fill="E2EFD9"/>
            <w:vAlign w:val="center"/>
          </w:tcPr>
          <w:p w14:paraId="639D9582" w14:textId="750ED20D" w:rsidR="00562714" w:rsidRPr="005F4604" w:rsidRDefault="005F4604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</w:pPr>
            <w:r w:rsidRPr="005F4604"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  <w:t xml:space="preserve">Como </w:t>
            </w:r>
            <w:r w:rsidR="004955B6"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  <w:t>se</w:t>
            </w:r>
            <w:r w:rsidR="004955B6" w:rsidRPr="005F4604"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  <w:t xml:space="preserve"> </w:t>
            </w:r>
            <w:r w:rsidRPr="005F4604"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  <w:t>identifica?</w:t>
            </w:r>
            <w:r w:rsidR="00C62782" w:rsidRPr="00C62782">
              <w:rPr>
                <w:lang w:val="es-ES"/>
              </w:rPr>
              <w:t xml:space="preserve"> </w:t>
            </w:r>
            <w:r w:rsidR="00C62782">
              <w:rPr>
                <w:lang w:val="pt-PT"/>
              </w:rPr>
              <w:t xml:space="preserve"> </w:t>
            </w:r>
            <w:r w:rsidR="00C62782" w:rsidRPr="00C62782">
              <w:rPr>
                <w:rStyle w:val="rynqvb"/>
                <w:rFonts w:ascii="Calibri" w:hAnsi="Calibri" w:cs="Calibri"/>
                <w:sz w:val="24"/>
                <w:szCs w:val="24"/>
                <w:lang w:val="pt-PT"/>
              </w:rPr>
              <w:t xml:space="preserve">Por favor, selecione </w:t>
            </w:r>
            <w:r w:rsidR="00C62782" w:rsidRPr="00C62782">
              <w:rPr>
                <w:rStyle w:val="rynqvb"/>
                <w:rFonts w:ascii="Calibri" w:hAnsi="Calibri" w:cs="Calibri"/>
                <w:sz w:val="24"/>
                <w:szCs w:val="24"/>
                <w:u w:val="single"/>
                <w:lang w:val="pt-PT"/>
              </w:rPr>
              <w:t>todas</w:t>
            </w:r>
            <w:r w:rsidR="00C62782" w:rsidRPr="00C62782">
              <w:rPr>
                <w:rStyle w:val="rynqvb"/>
                <w:rFonts w:ascii="Calibri" w:hAnsi="Calibri" w:cs="Calibri"/>
                <w:sz w:val="24"/>
                <w:szCs w:val="24"/>
                <w:lang w:val="pt-PT"/>
              </w:rPr>
              <w:t xml:space="preserve"> as opções com as que você identifica.</w:t>
            </w:r>
            <w:r w:rsidR="00C62782" w:rsidRPr="00C62782">
              <w:rPr>
                <w:rStyle w:val="hwtze"/>
                <w:rFonts w:ascii="Calibri" w:hAnsi="Calibri" w:cs="Calibri"/>
                <w:sz w:val="24"/>
                <w:szCs w:val="24"/>
                <w:lang w:val="pt-PT"/>
              </w:rPr>
              <w:t xml:space="preserve"> </w:t>
            </w:r>
            <w:r w:rsidR="00C62782" w:rsidRPr="00C62782">
              <w:rPr>
                <w:rStyle w:val="rynqvb"/>
                <w:rFonts w:ascii="Calibri" w:hAnsi="Calibri" w:cs="Calibri"/>
                <w:sz w:val="24"/>
                <w:szCs w:val="24"/>
                <w:lang w:val="pt-PT"/>
              </w:rPr>
              <w:t>No espaço disponível, por favor, não cara, descreva automaticamente como se autoidentifica ou adicione informações adicionais.</w:t>
            </w:r>
          </w:p>
        </w:tc>
        <w:tc>
          <w:tcPr>
            <w:tcW w:w="7200" w:type="dxa"/>
            <w:shd w:val="clear" w:color="auto" w:fill="auto"/>
          </w:tcPr>
          <w:p w14:paraId="34E1EA1A" w14:textId="6F1D9D9A" w:rsidR="00562714" w:rsidRPr="005F4604" w:rsidRDefault="0006465A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1"/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5F4604">
              <w:rPr>
                <w:rFonts w:ascii="Calibri" w:hAnsi="Calibri" w:cs="Calibri"/>
                <w:sz w:val="24"/>
                <w:szCs w:val="24"/>
                <w:lang w:val="pt-BR"/>
              </w:rPr>
              <w:t>N</w:t>
            </w:r>
            <w:r w:rsidR="005F4604" w:rsidRPr="005F4604">
              <w:rPr>
                <w:rFonts w:ascii="Calibri" w:hAnsi="Calibri" w:cs="Calibri"/>
                <w:sz w:val="24"/>
                <w:szCs w:val="24"/>
                <w:lang w:val="pt-BR"/>
              </w:rPr>
              <w:t>egro (</w:t>
            </w:r>
            <w:r w:rsidR="00E44AA8">
              <w:rPr>
                <w:rFonts w:ascii="Calibri" w:hAnsi="Calibri" w:cs="Calibri"/>
                <w:sz w:val="24"/>
                <w:szCs w:val="24"/>
                <w:lang w:val="pt-BR"/>
              </w:rPr>
              <w:t>Africana/D</w:t>
            </w:r>
            <w:r w:rsidR="005F4604" w:rsidRPr="005F4604">
              <w:rPr>
                <w:rFonts w:ascii="Calibri" w:hAnsi="Calibri" w:cs="Calibri"/>
                <w:sz w:val="24"/>
                <w:szCs w:val="24"/>
                <w:lang w:val="pt-BR"/>
              </w:rPr>
              <w:t>iáspora africana/afro-caribenha)</w:t>
            </w:r>
          </w:p>
          <w:p w14:paraId="27FB1A11" w14:textId="3041FD7E" w:rsidR="006C2A74" w:rsidRDefault="0006465A" w:rsidP="005F4604">
            <w:pPr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2"/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E44AA8">
              <w:rPr>
                <w:rFonts w:ascii="Calibri" w:hAnsi="Calibri" w:cs="Calibri"/>
                <w:sz w:val="24"/>
                <w:szCs w:val="24"/>
                <w:lang w:val="pt-BR"/>
              </w:rPr>
              <w:t>L</w:t>
            </w:r>
            <w:r w:rsidR="005F4604" w:rsidRPr="005F4604">
              <w:rPr>
                <w:rFonts w:ascii="Calibri" w:hAnsi="Calibri" w:cs="Calibri"/>
                <w:sz w:val="24"/>
                <w:szCs w:val="24"/>
                <w:lang w:val="pt-BR"/>
              </w:rPr>
              <w:t>atin</w:t>
            </w:r>
            <w:r w:rsidR="00E44AA8">
              <w:rPr>
                <w:rFonts w:ascii="Calibri" w:hAnsi="Calibri" w:cs="Calibri"/>
                <w:sz w:val="24"/>
                <w:szCs w:val="24"/>
                <w:lang w:val="pt-BR"/>
              </w:rPr>
              <w:t>x</w:t>
            </w:r>
            <w:proofErr w:type="spellEnd"/>
            <w:r w:rsidR="005F4604" w:rsidRPr="005F460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ou </w:t>
            </w:r>
            <w:r w:rsidR="00E44AA8">
              <w:rPr>
                <w:rFonts w:ascii="Calibri" w:hAnsi="Calibri" w:cs="Calibri"/>
                <w:sz w:val="24"/>
                <w:szCs w:val="24"/>
                <w:lang w:val="pt-BR"/>
              </w:rPr>
              <w:t>H</w:t>
            </w:r>
            <w:r w:rsidR="005F4604" w:rsidRPr="005F4604">
              <w:rPr>
                <w:rFonts w:ascii="Calibri" w:hAnsi="Calibri" w:cs="Calibri"/>
                <w:sz w:val="24"/>
                <w:szCs w:val="24"/>
                <w:lang w:val="pt-BR"/>
              </w:rPr>
              <w:t>ispânico</w:t>
            </w:r>
          </w:p>
          <w:p w14:paraId="64A748AF" w14:textId="77777777" w:rsidR="006C2A74" w:rsidRDefault="0006465A" w:rsidP="005F4604">
            <w:pPr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3"/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5F4604" w:rsidRPr="005F4604">
              <w:rPr>
                <w:rFonts w:ascii="Calibri" w:hAnsi="Calibri" w:cs="Calibri"/>
                <w:sz w:val="24"/>
                <w:szCs w:val="24"/>
                <w:lang w:val="pt-BR"/>
              </w:rPr>
              <w:t>Indígena (povos nativos)</w:t>
            </w:r>
          </w:p>
          <w:p w14:paraId="1096E0D5" w14:textId="6723D4CA" w:rsidR="005F4604" w:rsidRPr="005F4604" w:rsidRDefault="0006465A" w:rsidP="005F4604">
            <w:pPr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4"/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5F4604" w:rsidRPr="005F4604">
              <w:rPr>
                <w:rFonts w:ascii="Calibri" w:hAnsi="Calibri" w:cs="Calibri"/>
                <w:sz w:val="24"/>
                <w:szCs w:val="24"/>
                <w:lang w:val="pt-BR"/>
              </w:rPr>
              <w:t>Asiático (Sul da Ásia, Leste Asiático)</w:t>
            </w:r>
          </w:p>
          <w:p w14:paraId="081E1AF7" w14:textId="77777777" w:rsidR="006C2A74" w:rsidRDefault="005F4604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E81">
              <w:rPr>
                <w:rFonts w:ascii="Calibri" w:hAnsi="Calibri" w:cs="Calibri"/>
                <w:sz w:val="24"/>
                <w:szCs w:val="24"/>
                <w:lang w:val="pt-BR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Oriente Médio ou Norte da África</w:t>
            </w:r>
          </w:p>
          <w:p w14:paraId="65E24145" w14:textId="32D441A9" w:rsidR="003433C4" w:rsidRPr="00E44AA8" w:rsidRDefault="00BD1772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5F4604" w:rsidRPr="005F4604">
              <w:rPr>
                <w:rFonts w:ascii="Calibri" w:hAnsi="Calibri" w:cs="Calibri"/>
                <w:sz w:val="24"/>
                <w:szCs w:val="24"/>
                <w:lang w:val="pt-BR"/>
              </w:rPr>
              <w:t>Branco (Europeu/Descendência Europeia/"Caucasiano")</w:t>
            </w:r>
          </w:p>
          <w:p w14:paraId="3A9A12A8" w14:textId="3CC222EE" w:rsidR="00937D3A" w:rsidRPr="005F4604" w:rsidRDefault="00937D3A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5"/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E44AA8">
              <w:rPr>
                <w:rFonts w:ascii="Calibri" w:hAnsi="Calibri" w:cs="Calibri"/>
                <w:sz w:val="24"/>
                <w:szCs w:val="24"/>
                <w:lang w:val="pt-BR"/>
              </w:rPr>
              <w:t>P</w:t>
            </w:r>
            <w:r w:rsidR="005F4604" w:rsidRPr="005F4604">
              <w:rPr>
                <w:rFonts w:ascii="Calibri" w:hAnsi="Calibri" w:cs="Calibri"/>
                <w:sz w:val="24"/>
                <w:szCs w:val="24"/>
                <w:lang w:val="pt-BR"/>
              </w:rPr>
              <w:t>refere não responder</w:t>
            </w:r>
          </w:p>
          <w:p w14:paraId="2F7D7E75" w14:textId="3047827F" w:rsidR="0006465A" w:rsidRPr="005F4604" w:rsidRDefault="0069471A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6"/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5F4604" w:rsidRPr="005F460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Prefere </w:t>
            </w:r>
            <w:r w:rsidR="009F59FC">
              <w:rPr>
                <w:rFonts w:ascii="Calibri" w:hAnsi="Calibri" w:cs="Calibri"/>
                <w:sz w:val="24"/>
                <w:szCs w:val="24"/>
                <w:lang w:val="pt-BR"/>
              </w:rPr>
              <w:t>m</w:t>
            </w:r>
            <w:r w:rsidR="009F59FC" w:rsidRPr="005F460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e </w:t>
            </w:r>
            <w:r w:rsidR="005F4604" w:rsidRPr="005F4604">
              <w:rPr>
                <w:rFonts w:ascii="Calibri" w:hAnsi="Calibri" w:cs="Calibri"/>
                <w:sz w:val="24"/>
                <w:szCs w:val="24"/>
                <w:lang w:val="pt-BR"/>
              </w:rPr>
              <w:t>autodescrever:</w:t>
            </w:r>
          </w:p>
        </w:tc>
      </w:tr>
    </w:tbl>
    <w:p w14:paraId="2AF09B4E" w14:textId="5503EADC" w:rsidR="0097106D" w:rsidRPr="005F4604" w:rsidRDefault="0097106D" w:rsidP="0097106D">
      <w:pPr>
        <w:ind w:left="720"/>
        <w:jc w:val="left"/>
        <w:rPr>
          <w:rFonts w:ascii="Calibri" w:hAnsi="Calibri" w:cs="Arial"/>
          <w:sz w:val="24"/>
          <w:szCs w:val="24"/>
          <w:lang w:val="pt-BR"/>
        </w:rPr>
      </w:pPr>
    </w:p>
    <w:p w14:paraId="1255F03D" w14:textId="354ED116" w:rsidR="0097106D" w:rsidRDefault="0097106D" w:rsidP="0097106D">
      <w:pPr>
        <w:ind w:left="720"/>
        <w:jc w:val="left"/>
        <w:rPr>
          <w:rFonts w:ascii="Calibri" w:hAnsi="Calibri" w:cs="Arial"/>
          <w:sz w:val="24"/>
          <w:szCs w:val="24"/>
          <w:lang w:val="pt-BR"/>
        </w:rPr>
      </w:pPr>
    </w:p>
    <w:p w14:paraId="2BB80529" w14:textId="0BF80A8A" w:rsidR="006C2A74" w:rsidRDefault="006C2A74" w:rsidP="00602953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1A1108A3" w14:textId="77777777" w:rsidR="00276113" w:rsidRDefault="00276113" w:rsidP="00602953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0090B31A" w14:textId="77777777" w:rsidR="00276113" w:rsidRDefault="00276113" w:rsidP="00602953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37E4656B" w14:textId="77777777" w:rsidR="00276113" w:rsidRDefault="00276113" w:rsidP="00602953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45B8F706" w14:textId="77777777" w:rsidR="00602953" w:rsidRPr="005F4604" w:rsidRDefault="00602953" w:rsidP="00602953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2943A2C7" w14:textId="270AC0B9" w:rsidR="00453168" w:rsidRPr="00602953" w:rsidRDefault="00024E72" w:rsidP="0097106D">
      <w:pPr>
        <w:numPr>
          <w:ilvl w:val="0"/>
          <w:numId w:val="11"/>
        </w:numPr>
        <w:jc w:val="left"/>
        <w:rPr>
          <w:rFonts w:ascii="Calibri" w:hAnsi="Calibri" w:cs="Arial"/>
          <w:sz w:val="24"/>
          <w:szCs w:val="24"/>
          <w:lang w:val="pt-BR"/>
        </w:rPr>
      </w:pPr>
      <w:r w:rsidRPr="00024E72">
        <w:rPr>
          <w:rFonts w:ascii="Calibri" w:hAnsi="Calibri" w:cs="Arial"/>
          <w:sz w:val="24"/>
          <w:szCs w:val="24"/>
          <w:lang w:val="pt-BR"/>
        </w:rPr>
        <w:t>Por favor, indique os estudos cursados e resumo de sua experiência profissional (situação laboral, tipo de organização com aqueles que têm experiência) para nos ajudar a entender melhor como seu treinamento com GHGMI iniciará, contribuirá ou respaldará de alguma forma sua carreira ou desenvolvimento profissional (250 palavras ou menos):</w:t>
      </w:r>
    </w:p>
    <w:p w14:paraId="0FD354DB" w14:textId="2F6E75FD" w:rsidR="00EB75AE" w:rsidRPr="00602953" w:rsidRDefault="00EB75AE" w:rsidP="00EB75AE">
      <w:pPr>
        <w:jc w:val="left"/>
        <w:rPr>
          <w:rFonts w:ascii="Calibri" w:hAnsi="Calibri" w:cs="Arial"/>
          <w:sz w:val="24"/>
          <w:szCs w:val="24"/>
          <w:lang w:val="pt-BR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12FC5" wp14:editId="1104316D">
                <wp:simplePos x="0" y="0"/>
                <wp:positionH relativeFrom="column">
                  <wp:posOffset>165100</wp:posOffset>
                </wp:positionH>
                <wp:positionV relativeFrom="paragraph">
                  <wp:posOffset>38735</wp:posOffset>
                </wp:positionV>
                <wp:extent cx="6540500" cy="1575303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1575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1763E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B12F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pt;margin-top:3.05pt;width:515pt;height:124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1GNwIAAH0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" fillcolor="white [3201]" strokeweight=".5pt">
                <v:textbox>
                  <w:txbxContent>
                    <w:p w14:paraId="0201763E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6A062BE5" w14:textId="6C54CAFA" w:rsidR="00EB75AE" w:rsidRPr="00602953" w:rsidRDefault="00EB75AE" w:rsidP="00EB75AE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0BFBD7FA" w14:textId="77777777" w:rsidR="00EB75AE" w:rsidRPr="00602953" w:rsidRDefault="00EB75AE" w:rsidP="00EB75AE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622E4CC5" w14:textId="2543FA49" w:rsidR="00EB75AE" w:rsidRPr="00602953" w:rsidRDefault="00EB75AE" w:rsidP="00EB75AE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3BE57865" w14:textId="6D48852B" w:rsidR="00EB75AE" w:rsidRPr="00602953" w:rsidRDefault="00EB75AE" w:rsidP="00EB75AE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1229B198" w14:textId="648EC824" w:rsidR="00EB75AE" w:rsidRPr="00602953" w:rsidRDefault="00EB75AE" w:rsidP="00EB75AE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54A1088F" w14:textId="40D23CFA" w:rsidR="00EB75AE" w:rsidRPr="00602953" w:rsidRDefault="00EB75AE" w:rsidP="00EB75AE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5C7A134B" w14:textId="5243013B" w:rsidR="00EB75AE" w:rsidRPr="00602953" w:rsidRDefault="00EB75AE" w:rsidP="00EB75AE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6F931E3B" w14:textId="035558E3" w:rsidR="00EB75AE" w:rsidRPr="00602953" w:rsidRDefault="00EB75AE" w:rsidP="00EB75AE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7C3FBA21" w14:textId="77777777" w:rsidR="00EB75AE" w:rsidRPr="00602953" w:rsidRDefault="00EB75AE" w:rsidP="00EB75AE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15A69A8F" w14:textId="7FDBCE23" w:rsidR="007D3ADB" w:rsidRPr="00A249F4" w:rsidRDefault="00A249F4" w:rsidP="0097106D">
      <w:pPr>
        <w:numPr>
          <w:ilvl w:val="0"/>
          <w:numId w:val="11"/>
        </w:numPr>
        <w:jc w:val="left"/>
        <w:rPr>
          <w:rFonts w:ascii="Calibri" w:hAnsi="Calibri" w:cs="Arial"/>
          <w:sz w:val="24"/>
          <w:szCs w:val="24"/>
          <w:lang w:val="pt-BR"/>
        </w:rPr>
      </w:pPr>
      <w:r w:rsidRPr="00A249F4">
        <w:rPr>
          <w:rFonts w:ascii="Calibri" w:hAnsi="Calibri" w:cs="Arial"/>
          <w:sz w:val="24"/>
          <w:szCs w:val="24"/>
          <w:lang w:val="pt-BR"/>
        </w:rPr>
        <w:t>Por favor, indique o (s) curso (s) ou programa (s) em que você está interessado (nossa oferta de cursos e diplomas pode ser consultada</w:t>
      </w:r>
      <w:r w:rsidR="00B958DA">
        <w:rPr>
          <w:rFonts w:ascii="Calibri" w:hAnsi="Calibri" w:cs="Arial"/>
          <w:sz w:val="24"/>
          <w:szCs w:val="24"/>
          <w:lang w:val="pt-BR"/>
        </w:rPr>
        <w:t xml:space="preserve"> </w:t>
      </w:r>
      <w:hyperlink r:id="rId8" w:history="1">
        <w:r w:rsidR="00B958DA" w:rsidRPr="00B958DA">
          <w:rPr>
            <w:rStyle w:val="Hyperlink"/>
            <w:rFonts w:ascii="Calibri" w:hAnsi="Calibri" w:cs="Arial"/>
            <w:sz w:val="24"/>
            <w:szCs w:val="24"/>
            <w:lang w:val="pt-BR"/>
          </w:rPr>
          <w:t xml:space="preserve">em </w:t>
        </w:r>
        <w:proofErr w:type="spellStart"/>
        <w:r w:rsidR="00B958DA" w:rsidRPr="00B958DA">
          <w:rPr>
            <w:rStyle w:val="Hyperlink"/>
            <w:rFonts w:ascii="Calibri" w:hAnsi="Calibri" w:cs="Arial"/>
            <w:sz w:val="24"/>
            <w:szCs w:val="24"/>
            <w:lang w:val="pt-BR"/>
          </w:rPr>
          <w:t>nostro</w:t>
        </w:r>
        <w:proofErr w:type="spellEnd"/>
        <w:r w:rsidR="00B958DA" w:rsidRPr="00B958DA">
          <w:rPr>
            <w:rStyle w:val="Hyperlink"/>
            <w:rFonts w:ascii="Calibri" w:hAnsi="Calibri" w:cs="Arial"/>
            <w:sz w:val="24"/>
            <w:szCs w:val="24"/>
            <w:lang w:val="pt-BR"/>
          </w:rPr>
          <w:t xml:space="preserve"> site</w:t>
        </w:r>
      </w:hyperlink>
      <w:r w:rsidRPr="00A249F4">
        <w:rPr>
          <w:rFonts w:ascii="Calibri" w:hAnsi="Calibri" w:cs="Arial"/>
          <w:sz w:val="24"/>
          <w:szCs w:val="24"/>
          <w:lang w:val="pt-BR"/>
        </w:rPr>
        <w:t>)</w:t>
      </w:r>
      <w:r w:rsidR="007D3ADB" w:rsidRPr="00A249F4">
        <w:rPr>
          <w:rFonts w:ascii="Calibri" w:hAnsi="Calibri" w:cs="Arial"/>
          <w:sz w:val="24"/>
          <w:szCs w:val="24"/>
          <w:lang w:val="pt-BR"/>
        </w:rPr>
        <w:t>:</w:t>
      </w:r>
    </w:p>
    <w:p w14:paraId="7037283F" w14:textId="4351595E" w:rsidR="00DA7182" w:rsidRPr="00A249F4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9BC8B" wp14:editId="61545E8C">
                <wp:simplePos x="0" y="0"/>
                <wp:positionH relativeFrom="column">
                  <wp:posOffset>165100</wp:posOffset>
                </wp:positionH>
                <wp:positionV relativeFrom="paragraph">
                  <wp:posOffset>29210</wp:posOffset>
                </wp:positionV>
                <wp:extent cx="6540500" cy="434566"/>
                <wp:effectExtent l="0" t="0" r="12700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434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47EB8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9BC8B" id="Text Box 4" o:spid="_x0000_s1027" type="#_x0000_t202" style="position:absolute;margin-left:13pt;margin-top:2.3pt;width:515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" fillcolor="white [3201]" strokeweight=".5pt">
                <v:textbox>
                  <w:txbxContent>
                    <w:p w14:paraId="7B947EB8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2B3409EF" w14:textId="066DE64D" w:rsidR="00EB75AE" w:rsidRPr="00A249F4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77F1F64D" w14:textId="35AEBDCE" w:rsidR="00EB75AE" w:rsidRPr="00A249F4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31B93C2C" w14:textId="79B583B4" w:rsidR="0055607F" w:rsidRPr="0055607F" w:rsidRDefault="0055607F" w:rsidP="0055607F">
      <w:pPr>
        <w:pStyle w:val="ListParagraph"/>
        <w:numPr>
          <w:ilvl w:val="0"/>
          <w:numId w:val="11"/>
        </w:numPr>
        <w:spacing w:after="120"/>
        <w:jc w:val="left"/>
        <w:rPr>
          <w:rFonts w:ascii="Calibri" w:hAnsi="Calibri" w:cs="Arial"/>
          <w:sz w:val="24"/>
          <w:szCs w:val="24"/>
          <w:lang w:val="pt-BR"/>
        </w:rPr>
      </w:pPr>
      <w:r w:rsidRPr="0055607F">
        <w:rPr>
          <w:rFonts w:ascii="Calibri" w:hAnsi="Calibri" w:cs="Arial"/>
          <w:sz w:val="24"/>
          <w:szCs w:val="24"/>
          <w:lang w:val="pt-BR"/>
        </w:rPr>
        <w:t xml:space="preserve">Descreva os motivos pessoais que o levaram a solicitar essa assistência financeira. Em sua resposta a esta pergunta, explique suas motivações e como receber essa assistência financeira o ajudaria a superar os obstáculos que enfrenta para avançar no campo da contabilidade e gestão de carbono. </w:t>
      </w:r>
    </w:p>
    <w:p w14:paraId="6F69E06A" w14:textId="45384FEA" w:rsidR="007D3ADB" w:rsidRPr="00A63FCB" w:rsidRDefault="0055607F" w:rsidP="0055607F">
      <w:pPr>
        <w:spacing w:after="120"/>
        <w:ind w:left="720"/>
        <w:jc w:val="left"/>
        <w:rPr>
          <w:rFonts w:ascii="Calibri" w:hAnsi="Calibri" w:cs="Arial"/>
          <w:sz w:val="24"/>
          <w:szCs w:val="24"/>
          <w:lang w:val="pt-BR"/>
        </w:rPr>
      </w:pPr>
      <w:r w:rsidRPr="0055607F">
        <w:rPr>
          <w:rFonts w:ascii="Calibri" w:hAnsi="Calibri" w:cs="Arial"/>
          <w:sz w:val="24"/>
          <w:szCs w:val="24"/>
          <w:lang w:val="pt-BR"/>
        </w:rPr>
        <w:t>Explique sua intenção de usar seu treinamento GHGMI e forneça uma justificativa para sua necessidade financeira (1.000 palavras ou menos)</w:t>
      </w:r>
      <w:r>
        <w:rPr>
          <w:rFonts w:ascii="Calibri" w:hAnsi="Calibri" w:cs="Arial"/>
          <w:sz w:val="24"/>
          <w:szCs w:val="24"/>
          <w:lang w:val="pt-BR"/>
        </w:rPr>
        <w:t>:</w:t>
      </w:r>
    </w:p>
    <w:p w14:paraId="4B1092C3" w14:textId="5A25A30B" w:rsidR="00EB75AE" w:rsidRPr="00A63FCB" w:rsidRDefault="0055607F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D3290" wp14:editId="3BC125A7">
                <wp:simplePos x="0" y="0"/>
                <wp:positionH relativeFrom="column">
                  <wp:posOffset>209550</wp:posOffset>
                </wp:positionH>
                <wp:positionV relativeFrom="paragraph">
                  <wp:posOffset>74295</wp:posOffset>
                </wp:positionV>
                <wp:extent cx="6429375" cy="37147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371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F9F3B1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D329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16.5pt;margin-top:5.85pt;width:506.25pt;height:29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" fillcolor="white [3201]" strokeweight=".5pt">
                <v:textbox>
                  <w:txbxContent>
                    <w:p w14:paraId="09F9F3B1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7B3ADA9C" w14:textId="2CA52ECE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354E49D5" w14:textId="319FCA6E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3D0CF6DA" w14:textId="7FE940A0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47404085" w14:textId="06F800BE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73412501" w14:textId="2535891B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11D9A076" w14:textId="64ED8590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0729D615" w14:textId="6B06A544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78FF0009" w14:textId="69B14D7B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51F65D65" w14:textId="23D7BA52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3DD9CC69" w14:textId="6783BEB8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44388C3C" w14:textId="4868A925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722DD7FD" w14:textId="63C40629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722D3978" w14:textId="4C02A3FC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1C59C9E6" w14:textId="3BA33DBE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00847CEA" w14:textId="75B8DD25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5008C0DD" w14:textId="7ADBBD5E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5AFCAC3E" w14:textId="2A68B259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0D8EC26C" w14:textId="38C564A7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07B33616" w14:textId="012E8E30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721170A5" w14:textId="221B6667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10343132" w14:textId="77777777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4BD33C0B" w14:textId="77777777" w:rsidR="00DA7182" w:rsidRPr="00A63FCB" w:rsidRDefault="00DA7182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18C2596B" w14:textId="77777777" w:rsidR="00276113" w:rsidRDefault="00A63FCB" w:rsidP="0097106D">
      <w:pPr>
        <w:numPr>
          <w:ilvl w:val="0"/>
          <w:numId w:val="11"/>
        </w:numPr>
        <w:jc w:val="left"/>
        <w:rPr>
          <w:rFonts w:ascii="Calibri" w:hAnsi="Calibri" w:cs="Arial"/>
          <w:sz w:val="24"/>
          <w:szCs w:val="24"/>
          <w:lang w:val="pt-BR"/>
        </w:rPr>
      </w:pPr>
      <w:r w:rsidRPr="00A63FCB">
        <w:rPr>
          <w:rFonts w:ascii="Calibri" w:hAnsi="Calibri" w:cs="Arial"/>
          <w:sz w:val="24"/>
          <w:szCs w:val="24"/>
          <w:lang w:val="pt-BR"/>
        </w:rPr>
        <w:t xml:space="preserve">Por favor, indique o valor da ajuda financeira que você está solicitando, como um desconto percentual sobre o preço do curso (por exemplo, 25%, 50% do </w:t>
      </w:r>
      <w:proofErr w:type="gramStart"/>
      <w:r w:rsidRPr="00A63FCB">
        <w:rPr>
          <w:rFonts w:ascii="Calibri" w:hAnsi="Calibri" w:cs="Arial"/>
          <w:sz w:val="24"/>
          <w:szCs w:val="24"/>
          <w:lang w:val="pt-BR"/>
        </w:rPr>
        <w:t>total, etc.</w:t>
      </w:r>
      <w:proofErr w:type="gramEnd"/>
      <w:r w:rsidRPr="00A63FCB">
        <w:rPr>
          <w:rFonts w:ascii="Calibri" w:hAnsi="Calibri" w:cs="Arial"/>
          <w:sz w:val="24"/>
          <w:szCs w:val="24"/>
          <w:lang w:val="pt-BR"/>
        </w:rPr>
        <w:t xml:space="preserve">). </w:t>
      </w:r>
    </w:p>
    <w:p w14:paraId="01B33D74" w14:textId="1F299192" w:rsidR="00F95AA8" w:rsidRPr="00DA6CB7" w:rsidRDefault="00A63FCB" w:rsidP="00276113">
      <w:pPr>
        <w:ind w:left="360"/>
        <w:jc w:val="left"/>
        <w:rPr>
          <w:rFonts w:ascii="Calibri" w:hAnsi="Calibri" w:cs="Arial"/>
          <w:sz w:val="24"/>
          <w:szCs w:val="24"/>
          <w:u w:val="single"/>
          <w:lang w:val="pt-BR"/>
        </w:rPr>
      </w:pPr>
      <w:r w:rsidRPr="00A63FCB">
        <w:rPr>
          <w:rFonts w:ascii="Calibri" w:hAnsi="Calibri" w:cs="Arial"/>
          <w:sz w:val="24"/>
          <w:szCs w:val="24"/>
          <w:lang w:val="pt-BR"/>
        </w:rPr>
        <w:t xml:space="preserve">Observe que não garantimos que seremos capazes de fornecer a assistência financeira solicitada. </w:t>
      </w:r>
      <w:r w:rsidRPr="00DA6CB7">
        <w:rPr>
          <w:rFonts w:ascii="Calibri" w:hAnsi="Calibri" w:cs="Arial"/>
          <w:sz w:val="24"/>
          <w:szCs w:val="24"/>
          <w:u w:val="single"/>
          <w:lang w:val="pt-BR"/>
        </w:rPr>
        <w:t>Inscreva-se apenas no valor que você realmente precisa, pois isso afetará as oportunidades para outros alunos que precisam de ajuda</w:t>
      </w:r>
      <w:r w:rsidR="00BE4BC0" w:rsidRPr="00DA6CB7">
        <w:rPr>
          <w:rFonts w:ascii="Calibri" w:hAnsi="Calibri" w:cs="Arial"/>
          <w:sz w:val="24"/>
          <w:szCs w:val="24"/>
          <w:u w:val="single"/>
          <w:lang w:val="pt-BR"/>
        </w:rPr>
        <w:t xml:space="preserve">. </w:t>
      </w:r>
    </w:p>
    <w:p w14:paraId="54493B3E" w14:textId="3C6989CC" w:rsidR="00BE4BC0" w:rsidRPr="00A63FCB" w:rsidRDefault="00EB75AE" w:rsidP="00BE4BC0">
      <w:pPr>
        <w:jc w:val="left"/>
        <w:rPr>
          <w:rFonts w:ascii="Calibri" w:hAnsi="Calibri" w:cs="Arial"/>
          <w:sz w:val="24"/>
          <w:szCs w:val="24"/>
          <w:lang w:val="pt-BR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81F57" wp14:editId="0F1A5FE7">
                <wp:simplePos x="0" y="0"/>
                <wp:positionH relativeFrom="column">
                  <wp:posOffset>215900</wp:posOffset>
                </wp:positionH>
                <wp:positionV relativeFrom="paragraph">
                  <wp:posOffset>16510</wp:posOffset>
                </wp:positionV>
                <wp:extent cx="6502400" cy="479834"/>
                <wp:effectExtent l="0" t="0" r="12700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479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F68DA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D81F57" id="Text Box 6" o:spid="_x0000_s1029" type="#_x0000_t202" style="position:absolute;margin-left:17pt;margin-top:1.3pt;width:512pt;height:37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" fillcolor="white [3201]" strokeweight=".5pt">
                <v:textbox>
                  <w:txbxContent>
                    <w:p w14:paraId="08DF68DA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40FC7A84" w14:textId="77777777" w:rsidR="00EB75AE" w:rsidRPr="00A63FCB" w:rsidRDefault="00EB75AE" w:rsidP="00BE4BC0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1872AAE5" w14:textId="77777777" w:rsidR="00DA7182" w:rsidRPr="00A63FCB" w:rsidRDefault="00DA7182" w:rsidP="00BE4BC0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0212D6DB" w14:textId="7C79DEF2" w:rsidR="00BE4BC0" w:rsidRPr="003C02DF" w:rsidRDefault="003C02DF" w:rsidP="0097106D">
      <w:pPr>
        <w:numPr>
          <w:ilvl w:val="0"/>
          <w:numId w:val="11"/>
        </w:numPr>
        <w:jc w:val="left"/>
        <w:rPr>
          <w:rFonts w:ascii="Calibri" w:hAnsi="Calibri" w:cs="Arial"/>
          <w:sz w:val="24"/>
          <w:szCs w:val="24"/>
          <w:lang w:val="pt-BR"/>
        </w:rPr>
      </w:pPr>
      <w:r w:rsidRPr="003C02DF">
        <w:rPr>
          <w:rFonts w:ascii="Calibri" w:hAnsi="Calibri" w:cs="Arial"/>
          <w:sz w:val="24"/>
          <w:szCs w:val="24"/>
          <w:lang w:val="pt-BR"/>
        </w:rPr>
        <w:t>Descreva a sua organização, se aplicável (por exemplo, localização, propósito e como é financiada)</w:t>
      </w:r>
      <w:r w:rsidR="00BE4BC0" w:rsidRPr="003C02DF">
        <w:rPr>
          <w:rFonts w:ascii="Calibri" w:hAnsi="Calibri" w:cs="Arial"/>
          <w:sz w:val="24"/>
          <w:szCs w:val="24"/>
          <w:lang w:val="pt-BR"/>
        </w:rPr>
        <w:t>:</w:t>
      </w:r>
    </w:p>
    <w:p w14:paraId="27C943DC" w14:textId="63C5874F" w:rsidR="00BE4BC0" w:rsidRPr="003C02DF" w:rsidRDefault="00EB75AE" w:rsidP="00BE4BC0">
      <w:pPr>
        <w:jc w:val="left"/>
        <w:rPr>
          <w:rFonts w:ascii="Calibri" w:hAnsi="Calibri" w:cs="Arial"/>
          <w:sz w:val="24"/>
          <w:szCs w:val="24"/>
          <w:lang w:val="pt-BR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4CE46" wp14:editId="30B82551">
                <wp:simplePos x="0" y="0"/>
                <wp:positionH relativeFrom="column">
                  <wp:posOffset>215900</wp:posOffset>
                </wp:positionH>
                <wp:positionV relativeFrom="paragraph">
                  <wp:posOffset>85090</wp:posOffset>
                </wp:positionV>
                <wp:extent cx="6502400" cy="932507"/>
                <wp:effectExtent l="0" t="0" r="1270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932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6D07FD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4CE46" id="Text Box 7" o:spid="_x0000_s1030" type="#_x0000_t202" style="position:absolute;margin-left:17pt;margin-top:6.7pt;width:512pt;height:7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" fillcolor="white [3201]" strokeweight=".5pt">
                <v:textbox>
                  <w:txbxContent>
                    <w:p w14:paraId="276D07FD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4A20A01E" w14:textId="70F8956E" w:rsidR="00EB75AE" w:rsidRPr="003C02DF" w:rsidRDefault="00EB75AE" w:rsidP="00BE4BC0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0B897E85" w14:textId="72080BB9" w:rsidR="00EB75AE" w:rsidRPr="003C02DF" w:rsidRDefault="00EB75AE" w:rsidP="00BE4BC0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39B6A048" w14:textId="2E2FCF89" w:rsidR="00EB75AE" w:rsidRPr="003C02DF" w:rsidRDefault="00EB75AE" w:rsidP="00BE4BC0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7B398B64" w14:textId="77777777" w:rsidR="00EB75AE" w:rsidRPr="003C02DF" w:rsidRDefault="00EB75AE" w:rsidP="00BE4BC0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6F3D2085" w14:textId="77777777" w:rsidR="00DA7182" w:rsidRPr="003C02DF" w:rsidRDefault="00DA7182" w:rsidP="00BE4BC0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171577BE" w14:textId="0FF7D432" w:rsidR="00BE4BC0" w:rsidRPr="003C02DF" w:rsidRDefault="003C02DF" w:rsidP="0097106D">
      <w:pPr>
        <w:numPr>
          <w:ilvl w:val="0"/>
          <w:numId w:val="11"/>
        </w:numPr>
        <w:jc w:val="left"/>
        <w:rPr>
          <w:rFonts w:ascii="Calibri" w:hAnsi="Calibri" w:cs="Arial"/>
          <w:sz w:val="24"/>
          <w:szCs w:val="24"/>
          <w:lang w:val="pt-BR"/>
        </w:rPr>
      </w:pPr>
      <w:r w:rsidRPr="003C02DF">
        <w:rPr>
          <w:rFonts w:ascii="Calibri" w:hAnsi="Calibri" w:cs="Arial"/>
          <w:sz w:val="24"/>
          <w:szCs w:val="24"/>
          <w:lang w:val="pt-BR"/>
        </w:rPr>
        <w:t>Se você estiver estudando, forneça as informações acadêmicas indicadas abaixo</w:t>
      </w:r>
      <w:r w:rsidR="00BE4BC0" w:rsidRPr="003C02DF">
        <w:rPr>
          <w:rFonts w:ascii="Calibri" w:hAnsi="Calibri" w:cs="Arial"/>
          <w:sz w:val="24"/>
          <w:szCs w:val="24"/>
          <w:lang w:val="pt-BR"/>
        </w:rPr>
        <w:t>:</w:t>
      </w:r>
    </w:p>
    <w:p w14:paraId="2D9F7D61" w14:textId="2E801405" w:rsidR="00BE4BC0" w:rsidRPr="003C02DF" w:rsidRDefault="003C02DF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  <w:lang w:val="pt-BR"/>
        </w:rPr>
      </w:pPr>
      <w:r w:rsidRPr="003C02DF">
        <w:rPr>
          <w:rFonts w:ascii="Calibri" w:hAnsi="Calibri" w:cs="Arial"/>
          <w:sz w:val="24"/>
          <w:szCs w:val="24"/>
          <w:lang w:val="pt-BR"/>
        </w:rPr>
        <w:t>Nome d</w:t>
      </w:r>
      <w:r w:rsidR="00547380">
        <w:rPr>
          <w:rFonts w:ascii="Calibri" w:hAnsi="Calibri" w:cs="Arial"/>
          <w:sz w:val="24"/>
          <w:szCs w:val="24"/>
          <w:lang w:val="pt-BR"/>
        </w:rPr>
        <w:t>a instituição</w:t>
      </w:r>
      <w:r w:rsidRPr="003C02DF">
        <w:rPr>
          <w:rFonts w:ascii="Calibri" w:hAnsi="Calibri" w:cs="Arial"/>
          <w:sz w:val="24"/>
          <w:szCs w:val="24"/>
          <w:lang w:val="pt-BR"/>
        </w:rPr>
        <w:t>:</w:t>
      </w:r>
      <w:r w:rsidR="00C15FBB">
        <w:rPr>
          <w:rFonts w:ascii="Calibri" w:hAnsi="Calibri" w:cs="Arial"/>
          <w:sz w:val="24"/>
          <w:szCs w:val="24"/>
          <w:lang w:val="pt-BR"/>
        </w:rPr>
        <w:t xml:space="preserve"> </w:t>
      </w:r>
      <w:r w:rsidR="00BE4BC0"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7" w:name="Text6"/>
      <w:r w:rsidR="00BE4BC0" w:rsidRPr="003C02DF">
        <w:rPr>
          <w:rFonts w:ascii="Calibri" w:hAnsi="Calibri" w:cs="Arial"/>
          <w:sz w:val="24"/>
          <w:szCs w:val="24"/>
          <w:lang w:val="pt-BR"/>
        </w:rPr>
        <w:instrText xml:space="preserve"> FORMTEXT </w:instrText>
      </w:r>
      <w:r w:rsidR="00BE4BC0" w:rsidRPr="00986CCE">
        <w:rPr>
          <w:rFonts w:ascii="Calibri" w:hAnsi="Calibri" w:cs="Arial"/>
          <w:sz w:val="24"/>
          <w:szCs w:val="24"/>
        </w:rPr>
      </w:r>
      <w:r w:rsidR="00BE4BC0" w:rsidRPr="00986CCE">
        <w:rPr>
          <w:rFonts w:ascii="Calibri" w:hAnsi="Calibri" w:cs="Arial"/>
          <w:sz w:val="24"/>
          <w:szCs w:val="24"/>
        </w:rPr>
        <w:fldChar w:fldCharType="separate"/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sz w:val="24"/>
          <w:szCs w:val="24"/>
        </w:rPr>
        <w:fldChar w:fldCharType="end"/>
      </w:r>
      <w:bookmarkEnd w:id="17"/>
    </w:p>
    <w:p w14:paraId="5A99C568" w14:textId="028CCEAD" w:rsidR="00BE4BC0" w:rsidRPr="003C02DF" w:rsidRDefault="003C02DF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  <w:lang w:val="pt-BR"/>
        </w:rPr>
      </w:pPr>
      <w:r w:rsidRPr="003C02DF">
        <w:rPr>
          <w:rFonts w:ascii="Calibri" w:hAnsi="Calibri" w:cs="Arial"/>
          <w:sz w:val="24"/>
          <w:szCs w:val="24"/>
          <w:lang w:val="pt-BR"/>
        </w:rPr>
        <w:t>Endereço</w:t>
      </w:r>
      <w:r w:rsidR="00547380">
        <w:rPr>
          <w:rFonts w:ascii="Calibri" w:hAnsi="Calibri" w:cs="Arial"/>
          <w:sz w:val="24"/>
          <w:szCs w:val="24"/>
          <w:lang w:val="pt-BR"/>
        </w:rPr>
        <w:t xml:space="preserve"> da instituição</w:t>
      </w:r>
      <w:r w:rsidRPr="003C02DF">
        <w:rPr>
          <w:rFonts w:ascii="Calibri" w:hAnsi="Calibri" w:cs="Arial"/>
          <w:sz w:val="24"/>
          <w:szCs w:val="24"/>
          <w:lang w:val="pt-BR"/>
        </w:rPr>
        <w:t>:</w:t>
      </w:r>
      <w:r w:rsidR="00C15FBB">
        <w:rPr>
          <w:rFonts w:ascii="Calibri" w:hAnsi="Calibri" w:cs="Arial"/>
          <w:sz w:val="24"/>
          <w:szCs w:val="24"/>
          <w:lang w:val="pt-BR"/>
        </w:rPr>
        <w:t xml:space="preserve"> </w:t>
      </w:r>
      <w:r w:rsidR="00BE4BC0"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8" w:name="Text7"/>
      <w:r w:rsidR="00BE4BC0" w:rsidRPr="003C02DF">
        <w:rPr>
          <w:rFonts w:ascii="Calibri" w:hAnsi="Calibri" w:cs="Arial"/>
          <w:sz w:val="24"/>
          <w:szCs w:val="24"/>
          <w:lang w:val="pt-BR"/>
        </w:rPr>
        <w:instrText xml:space="preserve"> FORMTEXT </w:instrText>
      </w:r>
      <w:r w:rsidR="00BE4BC0" w:rsidRPr="00986CCE">
        <w:rPr>
          <w:rFonts w:ascii="Calibri" w:hAnsi="Calibri" w:cs="Arial"/>
          <w:sz w:val="24"/>
          <w:szCs w:val="24"/>
        </w:rPr>
      </w:r>
      <w:r w:rsidR="00BE4BC0" w:rsidRPr="00986CCE">
        <w:rPr>
          <w:rFonts w:ascii="Calibri" w:hAnsi="Calibri" w:cs="Arial"/>
          <w:sz w:val="24"/>
          <w:szCs w:val="24"/>
        </w:rPr>
        <w:fldChar w:fldCharType="separate"/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sz w:val="24"/>
          <w:szCs w:val="24"/>
        </w:rPr>
        <w:fldChar w:fldCharType="end"/>
      </w:r>
      <w:bookmarkEnd w:id="18"/>
    </w:p>
    <w:p w14:paraId="58371872" w14:textId="5768E3A6" w:rsidR="00BE4BC0" w:rsidRPr="003C02DF" w:rsidRDefault="003C02DF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  <w:lang w:val="pt-BR"/>
        </w:rPr>
      </w:pPr>
      <w:r w:rsidRPr="003C02DF">
        <w:rPr>
          <w:rFonts w:ascii="Calibri" w:hAnsi="Calibri" w:cs="Arial"/>
          <w:sz w:val="24"/>
          <w:szCs w:val="24"/>
          <w:lang w:val="pt-BR"/>
        </w:rPr>
        <w:t xml:space="preserve">Site </w:t>
      </w:r>
      <w:r w:rsidR="00547380">
        <w:rPr>
          <w:rFonts w:ascii="Calibri" w:hAnsi="Calibri" w:cs="Arial"/>
          <w:sz w:val="24"/>
          <w:szCs w:val="24"/>
          <w:lang w:val="pt-BR"/>
        </w:rPr>
        <w:t xml:space="preserve">da instituição </w:t>
      </w:r>
      <w:r w:rsidRPr="003C02DF">
        <w:rPr>
          <w:rFonts w:ascii="Calibri" w:hAnsi="Calibri" w:cs="Arial"/>
          <w:sz w:val="24"/>
          <w:szCs w:val="24"/>
          <w:lang w:val="pt-BR"/>
        </w:rPr>
        <w:t>(se existir):</w:t>
      </w:r>
      <w:r w:rsidR="00C15FBB">
        <w:rPr>
          <w:rFonts w:ascii="Calibri" w:hAnsi="Calibri" w:cs="Arial"/>
          <w:sz w:val="24"/>
          <w:szCs w:val="24"/>
          <w:lang w:val="pt-BR"/>
        </w:rPr>
        <w:t xml:space="preserve"> </w:t>
      </w:r>
      <w:r w:rsidR="00BE4BC0"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9" w:name="Text8"/>
      <w:r w:rsidR="00BE4BC0" w:rsidRPr="003C02DF">
        <w:rPr>
          <w:rFonts w:ascii="Calibri" w:hAnsi="Calibri" w:cs="Arial"/>
          <w:sz w:val="24"/>
          <w:szCs w:val="24"/>
          <w:lang w:val="pt-BR"/>
        </w:rPr>
        <w:instrText xml:space="preserve"> FORMTEXT </w:instrText>
      </w:r>
      <w:r w:rsidR="00BE4BC0" w:rsidRPr="00986CCE">
        <w:rPr>
          <w:rFonts w:ascii="Calibri" w:hAnsi="Calibri" w:cs="Arial"/>
          <w:sz w:val="24"/>
          <w:szCs w:val="24"/>
        </w:rPr>
      </w:r>
      <w:r w:rsidR="00BE4BC0" w:rsidRPr="00986CCE">
        <w:rPr>
          <w:rFonts w:ascii="Calibri" w:hAnsi="Calibri" w:cs="Arial"/>
          <w:sz w:val="24"/>
          <w:szCs w:val="24"/>
        </w:rPr>
        <w:fldChar w:fldCharType="separate"/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sz w:val="24"/>
          <w:szCs w:val="24"/>
        </w:rPr>
        <w:fldChar w:fldCharType="end"/>
      </w:r>
      <w:bookmarkEnd w:id="19"/>
    </w:p>
    <w:p w14:paraId="54B1BC4F" w14:textId="014E135B" w:rsidR="00BE4BC0" w:rsidRPr="00B958DA" w:rsidRDefault="00450DC4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  <w:lang w:val="pt-BR"/>
        </w:rPr>
      </w:pPr>
      <w:r>
        <w:rPr>
          <w:rFonts w:ascii="Calibri" w:hAnsi="Calibri" w:cs="Arial"/>
          <w:sz w:val="24"/>
          <w:szCs w:val="24"/>
          <w:lang w:val="pt-BR"/>
        </w:rPr>
        <w:t>Grau de escolaridade</w:t>
      </w:r>
      <w:r w:rsidR="003C02DF" w:rsidRPr="00B958DA">
        <w:rPr>
          <w:rFonts w:ascii="Calibri" w:hAnsi="Calibri" w:cs="Arial"/>
          <w:sz w:val="24"/>
          <w:szCs w:val="24"/>
          <w:lang w:val="pt-BR"/>
        </w:rPr>
        <w:t>:</w:t>
      </w:r>
      <w:r w:rsidR="00C15FBB">
        <w:rPr>
          <w:rFonts w:ascii="Calibri" w:hAnsi="Calibri" w:cs="Arial"/>
          <w:sz w:val="24"/>
          <w:szCs w:val="24"/>
          <w:lang w:val="pt-BR"/>
        </w:rPr>
        <w:t xml:space="preserve"> </w:t>
      </w:r>
      <w:r w:rsidR="00BE4BC0"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0" w:name="Text9"/>
      <w:r w:rsidR="00BE4BC0" w:rsidRPr="00B958DA">
        <w:rPr>
          <w:rFonts w:ascii="Calibri" w:hAnsi="Calibri" w:cs="Arial"/>
          <w:sz w:val="24"/>
          <w:szCs w:val="24"/>
          <w:lang w:val="pt-BR"/>
        </w:rPr>
        <w:instrText xml:space="preserve"> FORMTEXT </w:instrText>
      </w:r>
      <w:r w:rsidR="00BE4BC0" w:rsidRPr="00986CCE">
        <w:rPr>
          <w:rFonts w:ascii="Calibri" w:hAnsi="Calibri" w:cs="Arial"/>
          <w:sz w:val="24"/>
          <w:szCs w:val="24"/>
        </w:rPr>
      </w:r>
      <w:r w:rsidR="00BE4BC0" w:rsidRPr="00986CCE">
        <w:rPr>
          <w:rFonts w:ascii="Calibri" w:hAnsi="Calibri" w:cs="Arial"/>
          <w:sz w:val="24"/>
          <w:szCs w:val="24"/>
        </w:rPr>
        <w:fldChar w:fldCharType="separate"/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sz w:val="24"/>
          <w:szCs w:val="24"/>
        </w:rPr>
        <w:fldChar w:fldCharType="end"/>
      </w:r>
      <w:bookmarkEnd w:id="20"/>
    </w:p>
    <w:p w14:paraId="4191F5F2" w14:textId="3D92C0AC" w:rsidR="00BE4BC0" w:rsidRPr="00986CCE" w:rsidRDefault="003C02DF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</w:rPr>
      </w:pPr>
      <w:r w:rsidRPr="003C02DF">
        <w:rPr>
          <w:rFonts w:ascii="Calibri" w:hAnsi="Calibri" w:cs="Arial"/>
          <w:sz w:val="24"/>
          <w:szCs w:val="24"/>
        </w:rPr>
        <w:t>Departamento:</w:t>
      </w:r>
      <w:r w:rsidR="00BE4BC0" w:rsidRPr="00986CCE">
        <w:rPr>
          <w:rFonts w:ascii="Calibri" w:hAnsi="Calibri" w:cs="Arial"/>
          <w:sz w:val="24"/>
          <w:szCs w:val="24"/>
        </w:rPr>
        <w:t xml:space="preserve"> </w:t>
      </w:r>
      <w:r w:rsidR="00BE4BC0"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 w:rsidR="00BE4BC0" w:rsidRPr="00986CCE">
        <w:rPr>
          <w:rFonts w:ascii="Calibri" w:hAnsi="Calibri" w:cs="Arial"/>
          <w:sz w:val="24"/>
          <w:szCs w:val="24"/>
        </w:rPr>
        <w:instrText xml:space="preserve"> FORMTEXT </w:instrText>
      </w:r>
      <w:r w:rsidR="00BE4BC0" w:rsidRPr="00986CCE">
        <w:rPr>
          <w:rFonts w:ascii="Calibri" w:hAnsi="Calibri" w:cs="Arial"/>
          <w:sz w:val="24"/>
          <w:szCs w:val="24"/>
        </w:rPr>
      </w:r>
      <w:r w:rsidR="00BE4BC0" w:rsidRPr="00986CCE">
        <w:rPr>
          <w:rFonts w:ascii="Calibri" w:hAnsi="Calibri" w:cs="Arial"/>
          <w:sz w:val="24"/>
          <w:szCs w:val="24"/>
        </w:rPr>
        <w:fldChar w:fldCharType="separate"/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sz w:val="24"/>
          <w:szCs w:val="24"/>
        </w:rPr>
        <w:fldChar w:fldCharType="end"/>
      </w:r>
      <w:bookmarkEnd w:id="21"/>
    </w:p>
    <w:p w14:paraId="17951730" w14:textId="33FFEE31" w:rsidR="00BE4BC0" w:rsidRPr="00986CCE" w:rsidRDefault="003C02DF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</w:rPr>
      </w:pPr>
      <w:r w:rsidRPr="003C02DF">
        <w:rPr>
          <w:rFonts w:ascii="Calibri" w:hAnsi="Calibri" w:cs="Arial"/>
          <w:sz w:val="24"/>
          <w:szCs w:val="24"/>
        </w:rPr>
        <w:t>Carreira / Foco:</w:t>
      </w:r>
      <w:r w:rsidR="00A96BED">
        <w:rPr>
          <w:rFonts w:ascii="Calibri" w:hAnsi="Calibri" w:cs="Arial"/>
          <w:sz w:val="24"/>
          <w:szCs w:val="24"/>
        </w:rPr>
        <w:t xml:space="preserve"> </w:t>
      </w:r>
      <w:r w:rsidR="00BE4BC0"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2" w:name="Text11"/>
      <w:r w:rsidR="00BE4BC0" w:rsidRPr="00986CCE">
        <w:rPr>
          <w:rFonts w:ascii="Calibri" w:hAnsi="Calibri" w:cs="Arial"/>
          <w:sz w:val="24"/>
          <w:szCs w:val="24"/>
        </w:rPr>
        <w:instrText xml:space="preserve"> FORMTEXT </w:instrText>
      </w:r>
      <w:r w:rsidR="00BE4BC0" w:rsidRPr="00986CCE">
        <w:rPr>
          <w:rFonts w:ascii="Calibri" w:hAnsi="Calibri" w:cs="Arial"/>
          <w:sz w:val="24"/>
          <w:szCs w:val="24"/>
        </w:rPr>
      </w:r>
      <w:r w:rsidR="00BE4BC0" w:rsidRPr="00986CCE">
        <w:rPr>
          <w:rFonts w:ascii="Calibri" w:hAnsi="Calibri" w:cs="Arial"/>
          <w:sz w:val="24"/>
          <w:szCs w:val="24"/>
        </w:rPr>
        <w:fldChar w:fldCharType="separate"/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sz w:val="24"/>
          <w:szCs w:val="24"/>
        </w:rPr>
        <w:fldChar w:fldCharType="end"/>
      </w:r>
      <w:bookmarkEnd w:id="22"/>
    </w:p>
    <w:p w14:paraId="4DA750D9" w14:textId="77777777" w:rsidR="00E13E8E" w:rsidRPr="00986CCE" w:rsidRDefault="00E13E8E" w:rsidP="00E13E8E">
      <w:pPr>
        <w:jc w:val="left"/>
        <w:rPr>
          <w:rFonts w:ascii="Calibri" w:hAnsi="Calibri" w:cs="Arial"/>
          <w:sz w:val="24"/>
          <w:szCs w:val="24"/>
        </w:rPr>
      </w:pPr>
    </w:p>
    <w:p w14:paraId="26D56874" w14:textId="77777777" w:rsidR="00E13E8E" w:rsidRPr="00986CCE" w:rsidRDefault="00E13E8E" w:rsidP="00E13E8E">
      <w:pPr>
        <w:jc w:val="left"/>
        <w:rPr>
          <w:rFonts w:ascii="Calibri" w:hAnsi="Calibri" w:cs="Arial"/>
          <w:sz w:val="24"/>
          <w:szCs w:val="24"/>
        </w:rPr>
      </w:pPr>
    </w:p>
    <w:p w14:paraId="6414F8E3" w14:textId="77777777" w:rsidR="00DA7182" w:rsidRPr="00986CCE" w:rsidRDefault="00DA7182" w:rsidP="00DA7182">
      <w:pPr>
        <w:jc w:val="left"/>
        <w:rPr>
          <w:rFonts w:ascii="Calibri" w:hAnsi="Calibri" w:cs="Arial"/>
          <w:sz w:val="24"/>
          <w:szCs w:val="24"/>
        </w:rPr>
      </w:pPr>
    </w:p>
    <w:p w14:paraId="139D1900" w14:textId="741ABF7E" w:rsidR="00DA7182" w:rsidRPr="000C31BD" w:rsidRDefault="00DA7182" w:rsidP="00DA7182">
      <w:pPr>
        <w:jc w:val="left"/>
        <w:rPr>
          <w:rFonts w:ascii="Calibri" w:hAnsi="Calibri" w:cs="Arial"/>
          <w:sz w:val="24"/>
          <w:szCs w:val="24"/>
          <w:lang w:val="pt-BR"/>
        </w:rPr>
      </w:pPr>
      <w:r w:rsidRPr="00986CCE">
        <w:rPr>
          <w:rFonts w:ascii="Calibri" w:hAnsi="Calibri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1"/>
      <w:r w:rsidRPr="000C31BD">
        <w:rPr>
          <w:rFonts w:ascii="Calibri" w:hAnsi="Calibri" w:cs="Arial"/>
          <w:sz w:val="24"/>
          <w:szCs w:val="24"/>
          <w:lang w:val="pt-BR"/>
        </w:rPr>
        <w:instrText xml:space="preserve"> FORMCHECKBOX </w:instrText>
      </w:r>
      <w:r w:rsidRPr="00986CCE">
        <w:rPr>
          <w:rFonts w:ascii="Calibri" w:hAnsi="Calibri" w:cs="Arial"/>
          <w:sz w:val="24"/>
          <w:szCs w:val="24"/>
        </w:rPr>
      </w:r>
      <w:r w:rsidRPr="00986CCE">
        <w:rPr>
          <w:rFonts w:ascii="Calibri" w:hAnsi="Calibri" w:cs="Arial"/>
          <w:sz w:val="24"/>
          <w:szCs w:val="24"/>
        </w:rPr>
        <w:fldChar w:fldCharType="separate"/>
      </w:r>
      <w:r w:rsidRPr="00986CCE">
        <w:rPr>
          <w:rFonts w:ascii="Calibri" w:hAnsi="Calibri" w:cs="Arial"/>
          <w:sz w:val="24"/>
          <w:szCs w:val="24"/>
        </w:rPr>
        <w:fldChar w:fldCharType="end"/>
      </w:r>
      <w:bookmarkEnd w:id="23"/>
      <w:r w:rsidRPr="000C31BD">
        <w:rPr>
          <w:rFonts w:ascii="Calibri" w:hAnsi="Calibri" w:cs="Arial"/>
          <w:sz w:val="24"/>
          <w:szCs w:val="24"/>
          <w:lang w:val="pt-BR"/>
        </w:rPr>
        <w:t xml:space="preserve"> </w:t>
      </w:r>
      <w:r w:rsidR="000C31BD" w:rsidRPr="000C31BD">
        <w:rPr>
          <w:rFonts w:ascii="Calibri" w:hAnsi="Calibri" w:cs="Arial"/>
          <w:sz w:val="24"/>
          <w:szCs w:val="24"/>
          <w:lang w:val="pt-BR"/>
        </w:rPr>
        <w:t xml:space="preserve">Eu, </w:t>
      </w:r>
      <w:r w:rsidR="000C31BD" w:rsidRPr="00F741A1">
        <w:rPr>
          <w:rFonts w:ascii="Calibri" w:hAnsi="Calibri" w:cs="Arial"/>
          <w:sz w:val="24"/>
          <w:szCs w:val="24"/>
          <w:highlight w:val="yellow"/>
          <w:lang w:val="pt-BR"/>
        </w:rPr>
        <w:t>seu nome aqui</w:t>
      </w:r>
      <w:r w:rsidR="000C31BD" w:rsidRPr="000C31BD">
        <w:rPr>
          <w:rFonts w:ascii="Calibri" w:hAnsi="Calibri" w:cs="Arial"/>
          <w:sz w:val="24"/>
          <w:szCs w:val="24"/>
          <w:lang w:val="pt-BR"/>
        </w:rPr>
        <w:t>, certifico que todas as informações incluídas neste formulário são verdadeiras e precisas, tanto quanto é do meu conhecimento e crença</w:t>
      </w:r>
      <w:r w:rsidR="00E13E8E" w:rsidRPr="000C31BD">
        <w:rPr>
          <w:rFonts w:ascii="Calibri" w:hAnsi="Calibri" w:cs="Arial"/>
          <w:sz w:val="24"/>
          <w:szCs w:val="24"/>
          <w:lang w:val="pt-BR"/>
        </w:rPr>
        <w:t>.</w:t>
      </w:r>
    </w:p>
    <w:p w14:paraId="0CD4C422" w14:textId="77777777" w:rsidR="0070773E" w:rsidRPr="000C31BD" w:rsidRDefault="0070773E" w:rsidP="00DA7182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5975097E" w14:textId="77777777" w:rsidR="00DA7182" w:rsidRPr="000C31BD" w:rsidRDefault="00DA7182" w:rsidP="00DA7182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79FA0900" w14:textId="77777777" w:rsidR="00E13E8E" w:rsidRPr="0014794E" w:rsidRDefault="00E13E8E" w:rsidP="00DA7182">
      <w:pPr>
        <w:jc w:val="left"/>
        <w:rPr>
          <w:rFonts w:ascii="Calibri" w:hAnsi="Calibri" w:cs="Arial"/>
          <w:sz w:val="24"/>
          <w:szCs w:val="24"/>
          <w:lang w:val="pt-BR"/>
        </w:rPr>
      </w:pPr>
      <w:r w:rsidRPr="0014794E">
        <w:rPr>
          <w:rFonts w:ascii="Calibri" w:hAnsi="Calibri" w:cs="Arial"/>
          <w:sz w:val="24"/>
          <w:szCs w:val="24"/>
          <w:lang w:val="pt-BR"/>
        </w:rPr>
        <w:t>—</w:t>
      </w:r>
    </w:p>
    <w:p w14:paraId="55052F90" w14:textId="6F02887F" w:rsidR="00F741A1" w:rsidRPr="00F741A1" w:rsidRDefault="00F741A1" w:rsidP="00F741A1">
      <w:pPr>
        <w:jc w:val="left"/>
        <w:rPr>
          <w:rFonts w:ascii="Calibri" w:hAnsi="Calibri" w:cs="Arial"/>
          <w:i/>
          <w:iCs/>
          <w:sz w:val="22"/>
          <w:szCs w:val="22"/>
          <w:lang w:val="pt-BR"/>
        </w:rPr>
      </w:pPr>
      <w:r w:rsidRPr="00F741A1">
        <w:rPr>
          <w:rFonts w:ascii="Calibri" w:hAnsi="Calibri" w:cs="Arial"/>
          <w:i/>
          <w:iCs/>
          <w:sz w:val="22"/>
          <w:szCs w:val="22"/>
          <w:lang w:val="pt-BR"/>
        </w:rPr>
        <w:t xml:space="preserve">Em reconhecimento à importância da gestão das </w:t>
      </w:r>
      <w:r w:rsidR="0014794E">
        <w:rPr>
          <w:rFonts w:ascii="Calibri" w:hAnsi="Calibri" w:cs="Arial"/>
          <w:i/>
          <w:iCs/>
          <w:sz w:val="22"/>
          <w:szCs w:val="22"/>
          <w:lang w:val="pt-BR"/>
        </w:rPr>
        <w:t>a</w:t>
      </w:r>
      <w:r w:rsidR="0014794E" w:rsidRPr="0014794E">
        <w:rPr>
          <w:rFonts w:ascii="Calibri" w:hAnsi="Calibri" w:cs="Arial"/>
          <w:i/>
          <w:iCs/>
          <w:sz w:val="22"/>
          <w:szCs w:val="22"/>
          <w:lang w:val="pt-BR"/>
        </w:rPr>
        <w:t>quecimento global</w:t>
      </w:r>
      <w:r w:rsidRPr="00F741A1">
        <w:rPr>
          <w:rFonts w:ascii="Calibri" w:hAnsi="Calibri" w:cs="Arial"/>
          <w:i/>
          <w:iCs/>
          <w:sz w:val="22"/>
          <w:szCs w:val="22"/>
          <w:lang w:val="pt-BR"/>
        </w:rPr>
        <w:t xml:space="preserve">, o GHG Management </w:t>
      </w:r>
      <w:proofErr w:type="spellStart"/>
      <w:r w:rsidRPr="00F741A1">
        <w:rPr>
          <w:rFonts w:ascii="Calibri" w:hAnsi="Calibri" w:cs="Arial"/>
          <w:i/>
          <w:iCs/>
          <w:sz w:val="22"/>
          <w:szCs w:val="22"/>
          <w:lang w:val="pt-BR"/>
        </w:rPr>
        <w:t>Institute</w:t>
      </w:r>
      <w:proofErr w:type="spellEnd"/>
      <w:r w:rsidRPr="00F741A1">
        <w:rPr>
          <w:rFonts w:ascii="Calibri" w:hAnsi="Calibri" w:cs="Arial"/>
          <w:i/>
          <w:iCs/>
          <w:sz w:val="22"/>
          <w:szCs w:val="22"/>
          <w:lang w:val="pt-BR"/>
        </w:rPr>
        <w:t xml:space="preserve"> foi criado com o objetivo de apoiar a profissionalização de especialistas em GEE individualmente e como associações profissionais. </w:t>
      </w:r>
      <w:hyperlink r:id="rId9" w:history="1">
        <w:r w:rsidRPr="009271B8">
          <w:rPr>
            <w:rStyle w:val="Hyperlink"/>
            <w:rFonts w:ascii="Calibri" w:hAnsi="Calibri" w:cs="Arial"/>
            <w:i/>
            <w:iCs/>
            <w:sz w:val="22"/>
            <w:szCs w:val="22"/>
            <w:lang w:val="pt-BR"/>
          </w:rPr>
          <w:t>Clique aqui</w:t>
        </w:r>
      </w:hyperlink>
      <w:r w:rsidRPr="00F741A1">
        <w:rPr>
          <w:rFonts w:ascii="Calibri" w:hAnsi="Calibri" w:cs="Arial"/>
          <w:i/>
          <w:iCs/>
          <w:sz w:val="22"/>
          <w:szCs w:val="22"/>
          <w:lang w:val="pt-BR"/>
        </w:rPr>
        <w:t xml:space="preserve"> para saber mais sobre nossas políticas e procedimentos.</w:t>
      </w:r>
    </w:p>
    <w:p w14:paraId="42FE8127" w14:textId="77777777" w:rsidR="00F741A1" w:rsidRPr="00F741A1" w:rsidRDefault="00F741A1" w:rsidP="00F741A1">
      <w:pPr>
        <w:jc w:val="left"/>
        <w:rPr>
          <w:rFonts w:ascii="Calibri" w:hAnsi="Calibri" w:cs="Arial"/>
          <w:i/>
          <w:iCs/>
          <w:sz w:val="22"/>
          <w:szCs w:val="22"/>
          <w:lang w:val="pt-BR"/>
        </w:rPr>
      </w:pPr>
    </w:p>
    <w:p w14:paraId="5759BD1E" w14:textId="5B745122" w:rsidR="00E13E8E" w:rsidRPr="0014794E" w:rsidRDefault="00F741A1" w:rsidP="00F741A1">
      <w:pPr>
        <w:jc w:val="left"/>
        <w:rPr>
          <w:rFonts w:ascii="Calibri" w:hAnsi="Calibri" w:cs="Arial"/>
          <w:i/>
          <w:iCs/>
          <w:sz w:val="22"/>
          <w:szCs w:val="22"/>
          <w:lang w:val="pt-BR"/>
        </w:rPr>
      </w:pPr>
      <w:r w:rsidRPr="00F741A1">
        <w:rPr>
          <w:rFonts w:ascii="Calibri" w:hAnsi="Calibri" w:cs="Arial"/>
          <w:i/>
          <w:iCs/>
          <w:sz w:val="22"/>
          <w:szCs w:val="22"/>
          <w:lang w:val="pt-BR"/>
        </w:rPr>
        <w:t xml:space="preserve">Usaremos as informações fornecidas aqui para avaliar sua necessidade de assistência financeira e para entrar em contato com você a respeito de sua inscrição. </w:t>
      </w:r>
      <w:hyperlink r:id="rId10" w:history="1">
        <w:r w:rsidRPr="009271B8">
          <w:rPr>
            <w:rStyle w:val="Hyperlink"/>
            <w:rFonts w:ascii="Calibri" w:hAnsi="Calibri" w:cs="Arial"/>
            <w:i/>
            <w:iCs/>
            <w:sz w:val="22"/>
            <w:szCs w:val="22"/>
            <w:lang w:val="pt-BR"/>
          </w:rPr>
          <w:t>Clique aqui</w:t>
        </w:r>
      </w:hyperlink>
      <w:r w:rsidRPr="00F741A1">
        <w:rPr>
          <w:rFonts w:ascii="Calibri" w:hAnsi="Calibri" w:cs="Arial"/>
          <w:i/>
          <w:iCs/>
          <w:sz w:val="22"/>
          <w:szCs w:val="22"/>
          <w:lang w:val="pt-BR"/>
        </w:rPr>
        <w:t xml:space="preserve"> para ler nossa política de privacidade e saber mais sobre como usamos suas informações pessoais.</w:t>
      </w:r>
    </w:p>
    <w:sectPr w:rsidR="00E13E8E" w:rsidRPr="0014794E" w:rsidSect="005512EE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type w:val="continuous"/>
      <w:pgSz w:w="12240" w:h="15840" w:code="1"/>
      <w:pgMar w:top="720" w:right="720" w:bottom="720" w:left="720" w:header="864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35B2C" w14:textId="77777777" w:rsidR="00F33799" w:rsidRDefault="00F33799">
      <w:r>
        <w:separator/>
      </w:r>
    </w:p>
  </w:endnote>
  <w:endnote w:type="continuationSeparator" w:id="0">
    <w:p w14:paraId="1FA8ED85" w14:textId="77777777" w:rsidR="00F33799" w:rsidRDefault="00F3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26FBD" w14:textId="77777777" w:rsidR="00E13E8E" w:rsidRPr="00EE0E4B" w:rsidRDefault="00E13E8E" w:rsidP="00E13E8E">
    <w:pPr>
      <w:pStyle w:val="ReturnAddress"/>
      <w:framePr w:w="0" w:hRule="auto" w:hSpace="0" w:vSpace="0" w:wrap="auto" w:vAnchor="margin" w:hAnchor="text" w:xAlign="left" w:yAlign="inline"/>
      <w:jc w:val="center"/>
      <w:rPr>
        <w:rFonts w:ascii="Calibri" w:hAnsi="Calibri"/>
        <w:color w:val="333300"/>
        <w:sz w:val="20"/>
      </w:rPr>
    </w:pPr>
    <w:r>
      <w:rPr>
        <w:rFonts w:ascii="Calibri" w:hAnsi="Calibri"/>
        <w:color w:val="333300"/>
        <w:sz w:val="20"/>
      </w:rPr>
      <w:t>9231 View Ave. NW, Seattle, WA 98117</w:t>
    </w:r>
    <w:r w:rsidRPr="00EE0E4B">
      <w:rPr>
        <w:rFonts w:ascii="Calibri" w:hAnsi="Calibri"/>
        <w:color w:val="333300"/>
        <w:sz w:val="20"/>
      </w:rPr>
      <w:t xml:space="preserve">   United States</w:t>
    </w:r>
  </w:p>
  <w:p w14:paraId="466586B1" w14:textId="24B831C1" w:rsidR="00E13E8E" w:rsidRPr="00E13E8E" w:rsidRDefault="0055607F" w:rsidP="00E13E8E">
    <w:pPr>
      <w:pStyle w:val="ReturnAddress"/>
      <w:framePr w:w="0" w:hRule="auto" w:hSpace="0" w:vSpace="0" w:wrap="auto" w:vAnchor="margin" w:hAnchor="text" w:xAlign="left" w:yAlign="inline"/>
      <w:jc w:val="center"/>
      <w:rPr>
        <w:rFonts w:ascii="Calibri" w:hAnsi="Calibri"/>
        <w:color w:val="333300"/>
        <w:sz w:val="20"/>
      </w:rPr>
    </w:pPr>
    <w:r w:rsidRPr="0055607F">
      <w:rPr>
        <w:rFonts w:ascii="Calibri" w:hAnsi="Calibri"/>
        <w:color w:val="333300"/>
        <w:sz w:val="20"/>
      </w:rPr>
      <w:t>+1-202-350-</w:t>
    </w:r>
    <w:proofErr w:type="gramStart"/>
    <w:r w:rsidRPr="0055607F">
      <w:rPr>
        <w:rFonts w:ascii="Calibri" w:hAnsi="Calibri"/>
        <w:color w:val="333300"/>
        <w:sz w:val="20"/>
      </w:rPr>
      <w:t>9047</w:t>
    </w:r>
    <w:r w:rsidR="00E13E8E">
      <w:rPr>
        <w:rFonts w:ascii="Calibri" w:hAnsi="Calibri"/>
        <w:color w:val="333300"/>
        <w:sz w:val="20"/>
      </w:rPr>
      <w:t xml:space="preserve">  www.</w:t>
    </w:r>
    <w:r w:rsidR="00E13E8E" w:rsidRPr="00EE0E4B">
      <w:rPr>
        <w:rFonts w:ascii="Calibri" w:hAnsi="Calibri"/>
        <w:color w:val="333300"/>
        <w:sz w:val="20"/>
      </w:rPr>
      <w:t>ghginstitute.org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EA9A0" w14:textId="77777777" w:rsidR="00C34D9B" w:rsidRPr="00EE0E4B" w:rsidRDefault="00486011" w:rsidP="00FB091F">
    <w:pPr>
      <w:pStyle w:val="ReturnAddress"/>
      <w:framePr w:w="0" w:hRule="auto" w:hSpace="0" w:vSpace="0" w:wrap="auto" w:vAnchor="margin" w:hAnchor="text" w:xAlign="left" w:yAlign="inline"/>
      <w:jc w:val="center"/>
      <w:rPr>
        <w:rFonts w:ascii="Calibri" w:hAnsi="Calibri"/>
        <w:color w:val="333300"/>
        <w:sz w:val="20"/>
      </w:rPr>
    </w:pPr>
    <w:r>
      <w:rPr>
        <w:rFonts w:ascii="Calibri" w:hAnsi="Calibri"/>
        <w:color w:val="333300"/>
        <w:sz w:val="20"/>
      </w:rPr>
      <w:t>9231 View Ave. NW, Seattle, WA 98117</w:t>
    </w:r>
    <w:r w:rsidR="00C34D9B" w:rsidRPr="00EE0E4B">
      <w:rPr>
        <w:rFonts w:ascii="Calibri" w:hAnsi="Calibri"/>
        <w:color w:val="333300"/>
        <w:sz w:val="20"/>
      </w:rPr>
      <w:t xml:space="preserve">   United States</w:t>
    </w:r>
  </w:p>
  <w:p w14:paraId="624E1585" w14:textId="5A258A6F" w:rsidR="00C34D9B" w:rsidRPr="00EE0E4B" w:rsidRDefault="0055607F" w:rsidP="00FB091F">
    <w:pPr>
      <w:pStyle w:val="ReturnAddress"/>
      <w:framePr w:w="0" w:hRule="auto" w:hSpace="0" w:vSpace="0" w:wrap="auto" w:vAnchor="margin" w:hAnchor="text" w:xAlign="left" w:yAlign="inline"/>
      <w:jc w:val="center"/>
      <w:rPr>
        <w:rFonts w:ascii="Calibri" w:hAnsi="Calibri"/>
        <w:color w:val="333300"/>
        <w:sz w:val="20"/>
      </w:rPr>
    </w:pPr>
    <w:r w:rsidRPr="0055607F">
      <w:rPr>
        <w:rFonts w:ascii="Calibri" w:hAnsi="Calibri"/>
        <w:color w:val="333300"/>
        <w:sz w:val="20"/>
      </w:rPr>
      <w:t>+1-202-350-</w:t>
    </w:r>
    <w:proofErr w:type="gramStart"/>
    <w:r w:rsidRPr="0055607F">
      <w:rPr>
        <w:rFonts w:ascii="Calibri" w:hAnsi="Calibri"/>
        <w:color w:val="333300"/>
        <w:sz w:val="20"/>
      </w:rPr>
      <w:t>9047</w:t>
    </w:r>
    <w:r w:rsidR="00486011">
      <w:rPr>
        <w:rFonts w:ascii="Calibri" w:hAnsi="Calibri"/>
        <w:color w:val="333300"/>
        <w:sz w:val="20"/>
      </w:rPr>
      <w:t xml:space="preserve">  www.</w:t>
    </w:r>
    <w:r w:rsidR="00C34D9B" w:rsidRPr="00EE0E4B">
      <w:rPr>
        <w:rFonts w:ascii="Calibri" w:hAnsi="Calibri"/>
        <w:color w:val="333300"/>
        <w:sz w:val="20"/>
      </w:rPr>
      <w:t>ghginstitute.org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0A380" w14:textId="77777777" w:rsidR="00F33799" w:rsidRDefault="00F33799">
      <w:r>
        <w:separator/>
      </w:r>
    </w:p>
  </w:footnote>
  <w:footnote w:type="continuationSeparator" w:id="0">
    <w:p w14:paraId="70C64906" w14:textId="77777777" w:rsidR="00F33799" w:rsidRDefault="00F3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1A962" w14:textId="77777777" w:rsidR="00C34D9B" w:rsidRDefault="00C34D9B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EDDE2" w14:textId="77777777" w:rsidR="001074FA" w:rsidRDefault="00EB75AE" w:rsidP="001074FA">
    <w:pPr>
      <w:pStyle w:val="Header"/>
      <w:jc w:val="center"/>
    </w:pPr>
    <w:r w:rsidRPr="00AF53BD">
      <w:rPr>
        <w:noProof/>
      </w:rPr>
      <w:drawing>
        <wp:inline distT="0" distB="0" distL="0" distR="0" wp14:anchorId="4DCA2084" wp14:editId="5E4E43D0">
          <wp:extent cx="2779395" cy="733425"/>
          <wp:effectExtent l="0" t="0" r="0" b="0"/>
          <wp:docPr id="1" name="Picture 1" descr="NEW logo_800x2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_800x2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D88F2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2" w15:restartNumberingAfterBreak="0">
    <w:nsid w:val="2FA50573"/>
    <w:multiLevelType w:val="hybridMultilevel"/>
    <w:tmpl w:val="F0385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B272C"/>
    <w:multiLevelType w:val="hybridMultilevel"/>
    <w:tmpl w:val="1A3A7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4DD"/>
    <w:multiLevelType w:val="hybridMultilevel"/>
    <w:tmpl w:val="0BA29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E7543"/>
    <w:multiLevelType w:val="hybridMultilevel"/>
    <w:tmpl w:val="E5662D32"/>
    <w:lvl w:ilvl="0" w:tplc="F394FE0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8861D7"/>
    <w:multiLevelType w:val="hybridMultilevel"/>
    <w:tmpl w:val="A75C2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8" w15:restartNumberingAfterBreak="0">
    <w:nsid w:val="696D4C6E"/>
    <w:multiLevelType w:val="hybridMultilevel"/>
    <w:tmpl w:val="D8E43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D6636A"/>
    <w:multiLevelType w:val="hybridMultilevel"/>
    <w:tmpl w:val="C3E01318"/>
    <w:lvl w:ilvl="0" w:tplc="6FE4E206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CB0596"/>
    <w:multiLevelType w:val="hybridMultilevel"/>
    <w:tmpl w:val="0BA29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354171">
    <w:abstractNumId w:val="1"/>
  </w:num>
  <w:num w:numId="2" w16cid:durableId="1970163682">
    <w:abstractNumId w:val="7"/>
  </w:num>
  <w:num w:numId="3" w16cid:durableId="1727752299">
    <w:abstractNumId w:val="0"/>
  </w:num>
  <w:num w:numId="4" w16cid:durableId="129129479">
    <w:abstractNumId w:val="2"/>
  </w:num>
  <w:num w:numId="5" w16cid:durableId="2084986478">
    <w:abstractNumId w:val="9"/>
  </w:num>
  <w:num w:numId="6" w16cid:durableId="2101757350">
    <w:abstractNumId w:val="3"/>
  </w:num>
  <w:num w:numId="7" w16cid:durableId="126819846">
    <w:abstractNumId w:val="4"/>
  </w:num>
  <w:num w:numId="8" w16cid:durableId="1464538212">
    <w:abstractNumId w:val="8"/>
  </w:num>
  <w:num w:numId="9" w16cid:durableId="1453476054">
    <w:abstractNumId w:val="6"/>
  </w:num>
  <w:num w:numId="10" w16cid:durableId="814225325">
    <w:abstractNumId w:val="5"/>
  </w:num>
  <w:num w:numId="11" w16cid:durableId="20645171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3NjQxNjMxMDE2tLBU0lEKTi0uzszPAykwNKsFAHu7sxktAAAA"/>
  </w:docVars>
  <w:rsids>
    <w:rsidRoot w:val="00D82DE9"/>
    <w:rsid w:val="000232EA"/>
    <w:rsid w:val="00024E72"/>
    <w:rsid w:val="00046742"/>
    <w:rsid w:val="00062CB1"/>
    <w:rsid w:val="0006465A"/>
    <w:rsid w:val="000C31BD"/>
    <w:rsid w:val="000D319C"/>
    <w:rsid w:val="001074FA"/>
    <w:rsid w:val="0014569D"/>
    <w:rsid w:val="0014794E"/>
    <w:rsid w:val="001845A9"/>
    <w:rsid w:val="001F3AC3"/>
    <w:rsid w:val="00205495"/>
    <w:rsid w:val="00205724"/>
    <w:rsid w:val="00222846"/>
    <w:rsid w:val="00276113"/>
    <w:rsid w:val="00286108"/>
    <w:rsid w:val="002A4A15"/>
    <w:rsid w:val="002A6E38"/>
    <w:rsid w:val="002C5BD2"/>
    <w:rsid w:val="002D0BC2"/>
    <w:rsid w:val="002E79A8"/>
    <w:rsid w:val="0031618C"/>
    <w:rsid w:val="003433C4"/>
    <w:rsid w:val="00391B86"/>
    <w:rsid w:val="003C02DF"/>
    <w:rsid w:val="00404D39"/>
    <w:rsid w:val="00450DC4"/>
    <w:rsid w:val="00453168"/>
    <w:rsid w:val="00466CFD"/>
    <w:rsid w:val="00473C56"/>
    <w:rsid w:val="00475317"/>
    <w:rsid w:val="00481EE7"/>
    <w:rsid w:val="00486011"/>
    <w:rsid w:val="00491939"/>
    <w:rsid w:val="004955B6"/>
    <w:rsid w:val="004A7119"/>
    <w:rsid w:val="004E15AB"/>
    <w:rsid w:val="004F05DD"/>
    <w:rsid w:val="00515EC5"/>
    <w:rsid w:val="00542882"/>
    <w:rsid w:val="00547380"/>
    <w:rsid w:val="00547EEA"/>
    <w:rsid w:val="005512EE"/>
    <w:rsid w:val="0055227A"/>
    <w:rsid w:val="0055471E"/>
    <w:rsid w:val="0055607F"/>
    <w:rsid w:val="00562714"/>
    <w:rsid w:val="00576707"/>
    <w:rsid w:val="005E09E0"/>
    <w:rsid w:val="005F4604"/>
    <w:rsid w:val="00602953"/>
    <w:rsid w:val="00674413"/>
    <w:rsid w:val="0069471A"/>
    <w:rsid w:val="006A5125"/>
    <w:rsid w:val="006A7534"/>
    <w:rsid w:val="006C2A74"/>
    <w:rsid w:val="007049A5"/>
    <w:rsid w:val="0070773E"/>
    <w:rsid w:val="007728B1"/>
    <w:rsid w:val="0078079C"/>
    <w:rsid w:val="007A031C"/>
    <w:rsid w:val="007D3ADB"/>
    <w:rsid w:val="00823A86"/>
    <w:rsid w:val="00835511"/>
    <w:rsid w:val="00860499"/>
    <w:rsid w:val="00870D38"/>
    <w:rsid w:val="008A593E"/>
    <w:rsid w:val="00903AB3"/>
    <w:rsid w:val="00906C43"/>
    <w:rsid w:val="00916896"/>
    <w:rsid w:val="00920B43"/>
    <w:rsid w:val="00925D6A"/>
    <w:rsid w:val="00926063"/>
    <w:rsid w:val="009271B8"/>
    <w:rsid w:val="00932E5F"/>
    <w:rsid w:val="00937D3A"/>
    <w:rsid w:val="0097106D"/>
    <w:rsid w:val="00986CCE"/>
    <w:rsid w:val="0099462A"/>
    <w:rsid w:val="009C2034"/>
    <w:rsid w:val="009D7E0D"/>
    <w:rsid w:val="009E4830"/>
    <w:rsid w:val="009F1CA0"/>
    <w:rsid w:val="009F59FC"/>
    <w:rsid w:val="009F7015"/>
    <w:rsid w:val="00A12ABD"/>
    <w:rsid w:val="00A249F4"/>
    <w:rsid w:val="00A24CA0"/>
    <w:rsid w:val="00A25463"/>
    <w:rsid w:val="00A63FCB"/>
    <w:rsid w:val="00A73A00"/>
    <w:rsid w:val="00A96BED"/>
    <w:rsid w:val="00AD26C2"/>
    <w:rsid w:val="00B140F8"/>
    <w:rsid w:val="00B176A8"/>
    <w:rsid w:val="00B3482D"/>
    <w:rsid w:val="00B47084"/>
    <w:rsid w:val="00B528EA"/>
    <w:rsid w:val="00B72CDA"/>
    <w:rsid w:val="00B958DA"/>
    <w:rsid w:val="00BD1772"/>
    <w:rsid w:val="00BE4BC0"/>
    <w:rsid w:val="00BF3065"/>
    <w:rsid w:val="00C15FBB"/>
    <w:rsid w:val="00C34D9B"/>
    <w:rsid w:val="00C36278"/>
    <w:rsid w:val="00C62782"/>
    <w:rsid w:val="00C769DE"/>
    <w:rsid w:val="00CC4F43"/>
    <w:rsid w:val="00D05F4B"/>
    <w:rsid w:val="00D10F4E"/>
    <w:rsid w:val="00D222A8"/>
    <w:rsid w:val="00D24348"/>
    <w:rsid w:val="00D527BF"/>
    <w:rsid w:val="00D62FE6"/>
    <w:rsid w:val="00D82DE9"/>
    <w:rsid w:val="00D978BB"/>
    <w:rsid w:val="00DA6CB7"/>
    <w:rsid w:val="00DA6EC3"/>
    <w:rsid w:val="00DA7182"/>
    <w:rsid w:val="00DB1498"/>
    <w:rsid w:val="00DC69DE"/>
    <w:rsid w:val="00DE1E56"/>
    <w:rsid w:val="00E13E8E"/>
    <w:rsid w:val="00E25223"/>
    <w:rsid w:val="00E44AA8"/>
    <w:rsid w:val="00E66F7A"/>
    <w:rsid w:val="00E86595"/>
    <w:rsid w:val="00EB6C5F"/>
    <w:rsid w:val="00EB75AE"/>
    <w:rsid w:val="00EC351C"/>
    <w:rsid w:val="00EF39DD"/>
    <w:rsid w:val="00F2091B"/>
    <w:rsid w:val="00F30C00"/>
    <w:rsid w:val="00F33799"/>
    <w:rsid w:val="00F578F5"/>
    <w:rsid w:val="00F741A1"/>
    <w:rsid w:val="00F825F2"/>
    <w:rsid w:val="00F95AA8"/>
    <w:rsid w:val="00FB091F"/>
    <w:rsid w:val="00FC0AB4"/>
    <w:rsid w:val="00FC4F53"/>
    <w:rsid w:val="00FD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BB3F4F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400"/>
    <w:rPr>
      <w:rFonts w:ascii="Tahoma" w:hAnsi="Tahoma" w:cs="Tahoma"/>
      <w:sz w:val="16"/>
      <w:szCs w:val="1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styleId="Hyperlink">
    <w:name w:val="Hyperlink"/>
    <w:uiPriority w:val="99"/>
    <w:rsid w:val="004E15AB"/>
    <w:rPr>
      <w:color w:val="0000FF"/>
      <w:u w:val="single"/>
    </w:rPr>
  </w:style>
  <w:style w:type="paragraph" w:customStyle="1" w:styleId="titlefront">
    <w:name w:val="title_front"/>
    <w:basedOn w:val="Normal"/>
    <w:rsid w:val="00AD26C2"/>
    <w:pPr>
      <w:spacing w:before="240"/>
      <w:ind w:left="1701"/>
      <w:jc w:val="right"/>
    </w:pPr>
    <w:rPr>
      <w:rFonts w:ascii="Optima" w:hAnsi="Optima"/>
      <w:b/>
      <w:spacing w:val="0"/>
      <w:sz w:val="28"/>
      <w:lang w:val="en-GB" w:eastAsia="en-GB"/>
    </w:rPr>
  </w:style>
  <w:style w:type="paragraph" w:customStyle="1" w:styleId="Blockquote">
    <w:name w:val="Blockquote"/>
    <w:basedOn w:val="Normal"/>
    <w:rsid w:val="00B140F8"/>
    <w:pPr>
      <w:widowControl w:val="0"/>
      <w:spacing w:before="100" w:after="100"/>
      <w:ind w:left="360" w:right="360"/>
      <w:jc w:val="left"/>
    </w:pPr>
    <w:rPr>
      <w:rFonts w:ascii="Times New Roman" w:hAnsi="Times New Roman"/>
      <w:snapToGrid w:val="0"/>
      <w:spacing w:val="0"/>
      <w:sz w:val="24"/>
    </w:rPr>
  </w:style>
  <w:style w:type="character" w:styleId="FootnoteReference">
    <w:name w:val="footnote reference"/>
    <w:uiPriority w:val="99"/>
    <w:unhideWhenUsed/>
    <w:rsid w:val="00B140F8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46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pacing w:val="0"/>
    </w:rPr>
  </w:style>
  <w:style w:type="character" w:customStyle="1" w:styleId="HTMLPreformattedChar">
    <w:name w:val="HTML Preformatted Char"/>
    <w:link w:val="HTMLPreformatted"/>
    <w:uiPriority w:val="99"/>
    <w:rsid w:val="00046742"/>
    <w:rPr>
      <w:rFonts w:ascii="Courier New" w:hAnsi="Courier New" w:cs="Courier New"/>
    </w:rPr>
  </w:style>
  <w:style w:type="table" w:styleId="TableGrid">
    <w:name w:val="Table Grid"/>
    <w:basedOn w:val="TableNormal"/>
    <w:rsid w:val="00562714"/>
    <w:tblPr>
      <w:tblBorders>
        <w:top w:val="dotted" w:sz="4" w:space="0" w:color="7F7F7F"/>
        <w:left w:val="dotted" w:sz="4" w:space="0" w:color="7F7F7F"/>
        <w:bottom w:val="dotted" w:sz="4" w:space="0" w:color="7F7F7F"/>
        <w:right w:val="dotted" w:sz="4" w:space="0" w:color="7F7F7F"/>
        <w:insideH w:val="dotted" w:sz="4" w:space="0" w:color="7F7F7F"/>
        <w:insideV w:val="dotted" w:sz="4" w:space="0" w:color="7F7F7F"/>
      </w:tblBorders>
    </w:tblPr>
    <w:tblStylePr w:type="firstCol">
      <w:rPr>
        <w:b/>
      </w:rPr>
      <w:tblPr/>
      <w:tcPr>
        <w:shd w:val="clear" w:color="auto" w:fill="E2EFD9"/>
      </w:tcPr>
    </w:tblStylePr>
  </w:style>
  <w:style w:type="character" w:styleId="UnresolvedMention">
    <w:name w:val="Unresolved Mention"/>
    <w:uiPriority w:val="47"/>
    <w:rsid w:val="007D3AD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DA718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A7182"/>
    <w:rPr>
      <w:rFonts w:ascii="Calibri Light" w:eastAsia="Times New Roman" w:hAnsi="Calibri Light" w:cs="Times New Roman"/>
      <w:b/>
      <w:bCs/>
      <w:spacing w:val="-5"/>
      <w:kern w:val="28"/>
      <w:sz w:val="32"/>
      <w:szCs w:val="32"/>
    </w:rPr>
  </w:style>
  <w:style w:type="paragraph" w:styleId="FootnoteText">
    <w:name w:val="footnote text"/>
    <w:basedOn w:val="Normal"/>
    <w:link w:val="FootnoteTextChar"/>
    <w:rsid w:val="0006465A"/>
  </w:style>
  <w:style w:type="character" w:customStyle="1" w:styleId="FootnoteTextChar">
    <w:name w:val="Footnote Text Char"/>
    <w:basedOn w:val="DefaultParagraphFont"/>
    <w:link w:val="FootnoteText"/>
    <w:rsid w:val="0006465A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9F1CA0"/>
    <w:pPr>
      <w:ind w:left="720"/>
      <w:contextualSpacing/>
    </w:pPr>
  </w:style>
  <w:style w:type="character" w:styleId="CommentReference">
    <w:name w:val="annotation reference"/>
    <w:basedOn w:val="DefaultParagraphFont"/>
    <w:rsid w:val="00B528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28EA"/>
  </w:style>
  <w:style w:type="character" w:customStyle="1" w:styleId="CommentTextChar">
    <w:name w:val="Comment Text Char"/>
    <w:basedOn w:val="DefaultParagraphFont"/>
    <w:link w:val="CommentText"/>
    <w:rsid w:val="00B528EA"/>
    <w:rPr>
      <w:rFonts w:ascii="Arial" w:hAnsi="Arial"/>
      <w:spacing w:val="-5"/>
    </w:rPr>
  </w:style>
  <w:style w:type="paragraph" w:styleId="CommentSubject">
    <w:name w:val="annotation subject"/>
    <w:basedOn w:val="CommentText"/>
    <w:next w:val="CommentText"/>
    <w:link w:val="CommentSubjectChar"/>
    <w:rsid w:val="00B52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28EA"/>
    <w:rPr>
      <w:rFonts w:ascii="Arial" w:hAnsi="Arial"/>
      <w:b/>
      <w:bCs/>
      <w:spacing w:val="-5"/>
    </w:rPr>
  </w:style>
  <w:style w:type="character" w:styleId="FollowedHyperlink">
    <w:name w:val="FollowedHyperlink"/>
    <w:basedOn w:val="DefaultParagraphFont"/>
    <w:rsid w:val="00A25463"/>
    <w:rPr>
      <w:color w:val="954F72" w:themeColor="followedHyperlink"/>
      <w:u w:val="single"/>
    </w:rPr>
  </w:style>
  <w:style w:type="character" w:customStyle="1" w:styleId="hwtze">
    <w:name w:val="hwtze"/>
    <w:basedOn w:val="DefaultParagraphFont"/>
    <w:rsid w:val="00C62782"/>
  </w:style>
  <w:style w:type="character" w:customStyle="1" w:styleId="rynqvb">
    <w:name w:val="rynqvb"/>
    <w:basedOn w:val="DefaultParagraphFont"/>
    <w:rsid w:val="00C62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hginstitute.org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scholarship@ghginstitute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ghginstitute.org/privacy-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hginstitute.org/policies-procedures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</Template>
  <TotalTime>0</TotalTime>
  <Pages>3</Pages>
  <Words>562</Words>
  <Characters>3191</Characters>
  <Application>Microsoft Office Word</Application>
  <DocSecurity>0</DocSecurity>
  <Lines>145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3713</CharactersWithSpaces>
  <SharedDoc>false</SharedDoc>
  <HLinks>
    <vt:vector size="18" baseType="variant">
      <vt:variant>
        <vt:i4>4390940</vt:i4>
      </vt:variant>
      <vt:variant>
        <vt:i4>82</vt:i4>
      </vt:variant>
      <vt:variant>
        <vt:i4>0</vt:i4>
      </vt:variant>
      <vt:variant>
        <vt:i4>5</vt:i4>
      </vt:variant>
      <vt:variant>
        <vt:lpwstr>https://ghginstitute.org/privacy-policy/</vt:lpwstr>
      </vt:variant>
      <vt:variant>
        <vt:lpwstr/>
      </vt:variant>
      <vt:variant>
        <vt:i4>5308511</vt:i4>
      </vt:variant>
      <vt:variant>
        <vt:i4>79</vt:i4>
      </vt:variant>
      <vt:variant>
        <vt:i4>0</vt:i4>
      </vt:variant>
      <vt:variant>
        <vt:i4>5</vt:i4>
      </vt:variant>
      <vt:variant>
        <vt:lpwstr>https://ghginstitute.org/policies-procedures/</vt:lpwstr>
      </vt:variant>
      <vt:variant>
        <vt:lpwstr/>
      </vt:variant>
      <vt:variant>
        <vt:i4>1179654</vt:i4>
      </vt:variant>
      <vt:variant>
        <vt:i4>41</vt:i4>
      </vt:variant>
      <vt:variant>
        <vt:i4>0</vt:i4>
      </vt:variant>
      <vt:variant>
        <vt:i4>5</vt:i4>
      </vt:variant>
      <vt:variant>
        <vt:lpwstr>https://ghginstitute.org/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/>
  <cp:keywords/>
  <cp:lastModifiedBy/>
  <cp:revision>1</cp:revision>
  <dcterms:created xsi:type="dcterms:W3CDTF">2021-07-08T08:15:00Z</dcterms:created>
  <dcterms:modified xsi:type="dcterms:W3CDTF">2025-03-04T18:14:00Z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  <property fmtid="{D5CDD505-2E9C-101B-9397-08002B2CF9AE}" pid="5" name="GrammarlyDocumentId">
    <vt:lpwstr>40b2d86d6aa45929bb7765617f74650c24a522afd2874007986366c94bdf6890</vt:lpwstr>
  </property>
</Properties>
</file>